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A7" w:rsidRDefault="001B4DA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-133350</wp:posOffset>
            </wp:positionV>
            <wp:extent cx="5407025" cy="1143000"/>
            <wp:effectExtent l="19050" t="0" r="3175" b="0"/>
            <wp:wrapNone/>
            <wp:docPr id="37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t="-810" b="-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DA7" w:rsidRDefault="001B4DA7"/>
    <w:p w:rsidR="001B4DA7" w:rsidRDefault="001B4DA7"/>
    <w:p w:rsidR="001B4DA7" w:rsidRDefault="001B4DA7"/>
    <w:p w:rsidR="001B4DA7" w:rsidRDefault="001B4DA7"/>
    <w:p w:rsidR="001B4DA7" w:rsidRDefault="001B4DA7"/>
    <w:p w:rsidR="001B4DA7" w:rsidRDefault="001B4DA7"/>
    <w:p w:rsidR="002C394E" w:rsidRDefault="00612083" w:rsidP="006120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C394E">
        <w:rPr>
          <w:b/>
          <w:sz w:val="32"/>
          <w:szCs w:val="32"/>
        </w:rPr>
        <w:t xml:space="preserve">     </w:t>
      </w:r>
    </w:p>
    <w:p w:rsidR="001B4DA7" w:rsidRDefault="002C394E" w:rsidP="002C39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:rsidR="00E17F3A" w:rsidRPr="001B4DA7" w:rsidRDefault="00E17F3A" w:rsidP="00E17F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7810DC">
        <w:rPr>
          <w:b/>
          <w:sz w:val="32"/>
          <w:szCs w:val="32"/>
        </w:rPr>
        <w:t xml:space="preserve">2013 </w:t>
      </w:r>
      <w:r>
        <w:rPr>
          <w:b/>
          <w:sz w:val="32"/>
          <w:szCs w:val="32"/>
        </w:rPr>
        <w:t>PAC Meeting</w:t>
      </w:r>
      <w:r w:rsidR="009B2033">
        <w:rPr>
          <w:b/>
          <w:sz w:val="32"/>
          <w:szCs w:val="32"/>
        </w:rPr>
        <w:t xml:space="preserve"> </w:t>
      </w:r>
      <w:r w:rsidR="007A3F29">
        <w:rPr>
          <w:b/>
          <w:sz w:val="32"/>
          <w:szCs w:val="32"/>
        </w:rPr>
        <w:t>Agenda</w:t>
      </w:r>
      <w:bookmarkStart w:id="0" w:name="_GoBack"/>
      <w:bookmarkEnd w:id="0"/>
    </w:p>
    <w:tbl>
      <w:tblPr>
        <w:tblW w:w="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</w:tblGrid>
      <w:tr w:rsidR="006B61E4" w:rsidRPr="001B4DA7" w:rsidTr="006B61E4">
        <w:trPr>
          <w:trHeight w:val="273"/>
        </w:trPr>
        <w:tc>
          <w:tcPr>
            <w:tcW w:w="19" w:type="dxa"/>
          </w:tcPr>
          <w:p w:rsidR="006B61E4" w:rsidRPr="001B4DA7" w:rsidRDefault="006B61E4">
            <w:pPr>
              <w:rPr>
                <w:b/>
                <w:sz w:val="32"/>
                <w:szCs w:val="32"/>
              </w:rPr>
            </w:pPr>
          </w:p>
        </w:tc>
      </w:tr>
    </w:tbl>
    <w:sdt>
      <w:sdtPr>
        <w:alias w:val="Date"/>
        <w:tag w:val="Date"/>
        <w:id w:val="88140755"/>
        <w:placeholder>
          <w:docPart w:val="7CCCDCBF57B34D8584A73D0FB0FE0DAA"/>
        </w:placeholder>
        <w:date w:fullDate="2013-07-2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1B26AC" w:rsidRPr="00C05330" w:rsidRDefault="001A00F0" w:rsidP="00612083">
          <w:pPr>
            <w:pStyle w:val="Heading2"/>
            <w:spacing w:before="0" w:after="0"/>
          </w:pPr>
          <w:r>
            <w:t>Tuesday, July 23, 2013</w:t>
          </w:r>
        </w:p>
      </w:sdtContent>
    </w:sdt>
    <w:tbl>
      <w:tblPr>
        <w:tblW w:w="5075" w:type="pct"/>
        <w:tblInd w:w="-15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311"/>
        <w:gridCol w:w="479"/>
        <w:gridCol w:w="990"/>
        <w:gridCol w:w="2700"/>
        <w:gridCol w:w="3600"/>
        <w:gridCol w:w="1115"/>
      </w:tblGrid>
      <w:tr w:rsidR="00824CE1" w:rsidRPr="00C05330" w:rsidTr="00612083">
        <w:trPr>
          <w:trHeight w:val="381"/>
        </w:trPr>
        <w:tc>
          <w:tcPr>
            <w:tcW w:w="2311" w:type="dxa"/>
            <w:tcFitText/>
          </w:tcPr>
          <w:p w:rsidR="00612083" w:rsidRPr="00C22C17" w:rsidRDefault="00612083" w:rsidP="00E96398">
            <w:pPr>
              <w:pStyle w:val="Time"/>
              <w:rPr>
                <w:spacing w:val="115"/>
              </w:rPr>
            </w:pPr>
          </w:p>
          <w:p w:rsidR="00824CE1" w:rsidRPr="00C22C17" w:rsidRDefault="001551CF" w:rsidP="00E96398">
            <w:pPr>
              <w:pStyle w:val="Time"/>
            </w:pPr>
            <w:r w:rsidRPr="00C22C17">
              <w:rPr>
                <w:spacing w:val="0"/>
              </w:rPr>
              <w:t>11:00am-11:05am</w:t>
            </w:r>
          </w:p>
        </w:tc>
        <w:tc>
          <w:tcPr>
            <w:tcW w:w="479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824CE1" w:rsidRPr="00C05330" w:rsidRDefault="00824CE1" w:rsidP="006072BF">
            <w:pPr>
              <w:pStyle w:val="Session"/>
            </w:pPr>
          </w:p>
        </w:tc>
        <w:tc>
          <w:tcPr>
            <w:tcW w:w="8405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822A3" w:rsidRPr="00CF0723" w:rsidRDefault="003822A3" w:rsidP="003822A3">
            <w:pPr>
              <w:pStyle w:val="Presentation"/>
              <w:jc w:val="center"/>
              <w:rPr>
                <w:sz w:val="20"/>
              </w:rPr>
            </w:pPr>
            <w:r w:rsidRPr="00CF0723">
              <w:rPr>
                <w:sz w:val="20"/>
              </w:rPr>
              <w:t>Welcome &amp;</w:t>
            </w:r>
            <w:r w:rsidR="007810DC">
              <w:rPr>
                <w:sz w:val="20"/>
              </w:rPr>
              <w:t xml:space="preserve"> PAC</w:t>
            </w:r>
            <w:r w:rsidRPr="00CF0723">
              <w:rPr>
                <w:sz w:val="20"/>
              </w:rPr>
              <w:t xml:space="preserve"> Meeting Expectations</w:t>
            </w:r>
          </w:p>
          <w:p w:rsidR="00824CE1" w:rsidRPr="00E96398" w:rsidRDefault="003822A3" w:rsidP="003822A3">
            <w:pPr>
              <w:pStyle w:val="Session"/>
              <w:rPr>
                <w:b/>
              </w:rPr>
            </w:pPr>
            <w:r w:rsidRPr="00E96398">
              <w:t xml:space="preserve">James W. Lillard, MBA., </w:t>
            </w:r>
            <w:r w:rsidR="00711DA2">
              <w:t>PhD</w:t>
            </w:r>
            <w:r>
              <w:t xml:space="preserve"> (MSM PI)</w:t>
            </w:r>
          </w:p>
        </w:tc>
      </w:tr>
      <w:tr w:rsidR="00B352B0" w:rsidRPr="00C05330" w:rsidTr="00DB11B9">
        <w:tc>
          <w:tcPr>
            <w:tcW w:w="2311" w:type="dxa"/>
            <w:tcFitText/>
          </w:tcPr>
          <w:p w:rsidR="00612083" w:rsidRPr="00C22C17" w:rsidRDefault="00612083" w:rsidP="00E96398">
            <w:pPr>
              <w:pStyle w:val="Time"/>
              <w:rPr>
                <w:spacing w:val="115"/>
              </w:rPr>
            </w:pPr>
          </w:p>
          <w:p w:rsidR="00B352B0" w:rsidRPr="00C22C17" w:rsidRDefault="001551CF" w:rsidP="00E96398">
            <w:pPr>
              <w:pStyle w:val="Time"/>
            </w:pPr>
            <w:r w:rsidRPr="00C22C17">
              <w:rPr>
                <w:spacing w:val="0"/>
              </w:rPr>
              <w:t>11:05am-11:10</w:t>
            </w:r>
            <w:r w:rsidR="003822A3" w:rsidRPr="00C22C17">
              <w:rPr>
                <w:spacing w:val="0"/>
              </w:rPr>
              <w:t>am</w:t>
            </w:r>
          </w:p>
        </w:tc>
        <w:tc>
          <w:tcPr>
            <w:tcW w:w="479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B352B0" w:rsidRPr="00C05330" w:rsidRDefault="005B18B7" w:rsidP="00240F83">
            <w:pPr>
              <w:pStyle w:val="Session"/>
            </w:pPr>
            <w:r>
              <w:t xml:space="preserve">Programs </w:t>
            </w:r>
            <w:r w:rsidR="00CD3C2C">
              <w:t>Presentations</w:t>
            </w:r>
          </w:p>
        </w:tc>
        <w:tc>
          <w:tcPr>
            <w:tcW w:w="8405" w:type="dxa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:rsidR="001B4DA7" w:rsidRDefault="00DB59EE" w:rsidP="008A1BF7">
            <w:pPr>
              <w:pStyle w:val="Session"/>
              <w:rPr>
                <w:b/>
              </w:rPr>
            </w:pPr>
            <w:r>
              <w:rPr>
                <w:b/>
              </w:rPr>
              <w:t>Partnership Advisory Committee Members Introduction</w:t>
            </w:r>
          </w:p>
          <w:p w:rsidR="00DB59EE" w:rsidRPr="00DB59EE" w:rsidRDefault="00DB59EE" w:rsidP="008A1BF7">
            <w:pPr>
              <w:pStyle w:val="Session"/>
            </w:pPr>
            <w:r w:rsidRPr="00DB59EE">
              <w:t xml:space="preserve">Tim Turner, </w:t>
            </w:r>
            <w:r w:rsidR="00711DA2">
              <w:t>PhD</w:t>
            </w:r>
            <w:r w:rsidRPr="00DB59EE">
              <w:t xml:space="preserve"> (TU PI)</w:t>
            </w:r>
          </w:p>
        </w:tc>
      </w:tr>
      <w:tr w:rsidR="00E96398" w:rsidRPr="00C05330" w:rsidTr="001A00F0">
        <w:trPr>
          <w:trHeight w:val="54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612083" w:rsidRPr="00C22C17" w:rsidRDefault="00612083" w:rsidP="00E96398">
            <w:pPr>
              <w:pStyle w:val="Time"/>
              <w:rPr>
                <w:spacing w:val="0"/>
              </w:rPr>
            </w:pPr>
          </w:p>
          <w:p w:rsidR="00E96398" w:rsidRPr="00C22C17" w:rsidRDefault="001551CF" w:rsidP="00E96398">
            <w:pPr>
              <w:pStyle w:val="Time"/>
            </w:pPr>
            <w:r w:rsidRPr="00C22C17">
              <w:rPr>
                <w:spacing w:val="0"/>
              </w:rPr>
              <w:t>11:10am-11:2</w:t>
            </w:r>
            <w:r w:rsidR="00DB59EE" w:rsidRPr="00C22C17">
              <w:rPr>
                <w:spacing w:val="0"/>
              </w:rPr>
              <w:t>0am</w:t>
            </w:r>
          </w:p>
        </w:tc>
        <w:tc>
          <w:tcPr>
            <w:tcW w:w="479" w:type="dxa"/>
            <w:vMerge/>
            <w:shd w:val="clear" w:color="auto" w:fill="DDD9C3" w:themeFill="background2" w:themeFillShade="E6"/>
            <w:vAlign w:val="center"/>
          </w:tcPr>
          <w:p w:rsidR="00E96398" w:rsidRPr="00C05330" w:rsidRDefault="00E96398" w:rsidP="00B352B0">
            <w:pPr>
              <w:rPr>
                <w:szCs w:val="18"/>
              </w:rPr>
            </w:pPr>
          </w:p>
        </w:tc>
        <w:tc>
          <w:tcPr>
            <w:tcW w:w="840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CD3C2C" w:rsidRPr="00CF0723" w:rsidRDefault="00DB59EE" w:rsidP="00CD3C2C">
            <w:pPr>
              <w:pStyle w:val="Presentation"/>
              <w:jc w:val="center"/>
              <w:rPr>
                <w:sz w:val="20"/>
              </w:rPr>
            </w:pPr>
            <w:r w:rsidRPr="00CF0723">
              <w:rPr>
                <w:sz w:val="20"/>
              </w:rPr>
              <w:t>Partnership</w:t>
            </w:r>
            <w:r w:rsidR="00CD3C2C" w:rsidRPr="00CF0723">
              <w:rPr>
                <w:sz w:val="20"/>
              </w:rPr>
              <w:t xml:space="preserve"> Overview</w:t>
            </w:r>
          </w:p>
          <w:p w:rsidR="00E96398" w:rsidRPr="00CF0723" w:rsidRDefault="00CD3C2C" w:rsidP="00CD3C2C">
            <w:pPr>
              <w:pStyle w:val="Presentation"/>
              <w:jc w:val="center"/>
              <w:rPr>
                <w:b w:val="0"/>
                <w:sz w:val="20"/>
              </w:rPr>
            </w:pPr>
            <w:r w:rsidRPr="00CF0723">
              <w:rPr>
                <w:b w:val="0"/>
                <w:sz w:val="20"/>
              </w:rPr>
              <w:t xml:space="preserve">Upender Manne, </w:t>
            </w:r>
            <w:r w:rsidR="00711DA2">
              <w:rPr>
                <w:b w:val="0"/>
                <w:sz w:val="20"/>
              </w:rPr>
              <w:t>PhD</w:t>
            </w:r>
            <w:r w:rsidRPr="00CF0723">
              <w:rPr>
                <w:b w:val="0"/>
                <w:sz w:val="20"/>
              </w:rPr>
              <w:t xml:space="preserve"> (UAB PI)</w:t>
            </w:r>
          </w:p>
        </w:tc>
      </w:tr>
      <w:tr w:rsidR="00B352B0" w:rsidRPr="00C05330" w:rsidTr="001A00F0">
        <w:trPr>
          <w:trHeight w:val="471"/>
        </w:trPr>
        <w:tc>
          <w:tcPr>
            <w:tcW w:w="2311" w:type="dxa"/>
            <w:shd w:val="clear" w:color="auto" w:fill="F2F2F2" w:themeFill="background1" w:themeFillShade="F2"/>
            <w:tcFitText/>
          </w:tcPr>
          <w:p w:rsidR="00612083" w:rsidRPr="00C22C17" w:rsidRDefault="00612083" w:rsidP="00E96398">
            <w:pPr>
              <w:pStyle w:val="Time"/>
              <w:rPr>
                <w:spacing w:val="115"/>
              </w:rPr>
            </w:pPr>
          </w:p>
          <w:p w:rsidR="00B352B0" w:rsidRPr="00C22C17" w:rsidRDefault="001551CF" w:rsidP="000C6BB9">
            <w:pPr>
              <w:pStyle w:val="Time"/>
            </w:pPr>
            <w:r w:rsidRPr="00C22C17">
              <w:rPr>
                <w:spacing w:val="0"/>
              </w:rPr>
              <w:t>11:2</w:t>
            </w:r>
            <w:r w:rsidR="00DB59EE" w:rsidRPr="00C22C17">
              <w:rPr>
                <w:spacing w:val="0"/>
              </w:rPr>
              <w:t>0am</w:t>
            </w:r>
          </w:p>
        </w:tc>
        <w:tc>
          <w:tcPr>
            <w:tcW w:w="479" w:type="dxa"/>
            <w:vMerge/>
            <w:shd w:val="clear" w:color="auto" w:fill="DDD9C3" w:themeFill="background2" w:themeFillShade="E6"/>
            <w:vAlign w:val="center"/>
          </w:tcPr>
          <w:p w:rsidR="00B352B0" w:rsidRPr="00C05330" w:rsidRDefault="00B352B0" w:rsidP="007502EF">
            <w:pPr>
              <w:jc w:val="center"/>
              <w:rPr>
                <w:szCs w:val="18"/>
              </w:rPr>
            </w:pPr>
          </w:p>
        </w:tc>
        <w:tc>
          <w:tcPr>
            <w:tcW w:w="8405" w:type="dxa"/>
            <w:gridSpan w:val="4"/>
            <w:shd w:val="clear" w:color="auto" w:fill="F2F2F2" w:themeFill="background1" w:themeFillShade="F2"/>
            <w:vAlign w:val="center"/>
          </w:tcPr>
          <w:p w:rsidR="00CD3C2C" w:rsidRPr="00A26DA9" w:rsidRDefault="00E442E4" w:rsidP="00CD3C2C">
            <w:pPr>
              <w:pStyle w:val="Session"/>
              <w:rPr>
                <w:b/>
              </w:rPr>
            </w:pPr>
            <w:r>
              <w:rPr>
                <w:b/>
              </w:rPr>
              <w:t>Partnership Research Project Presentations</w:t>
            </w:r>
          </w:p>
          <w:p w:rsidR="00B352B0" w:rsidRPr="00C05330" w:rsidRDefault="00DB59EE" w:rsidP="00CD3C2C">
            <w:pPr>
              <w:pStyle w:val="Session"/>
            </w:pPr>
            <w:r>
              <w:t xml:space="preserve">James Lillard (MSM PI) &amp; </w:t>
            </w:r>
            <w:r w:rsidR="00CD3C2C">
              <w:t xml:space="preserve">Timothy Turner, </w:t>
            </w:r>
            <w:r w:rsidR="00711DA2">
              <w:t>PhD</w:t>
            </w:r>
            <w:r w:rsidR="00CD3C2C">
              <w:t xml:space="preserve"> (TU PI)</w:t>
            </w:r>
          </w:p>
        </w:tc>
      </w:tr>
      <w:tr w:rsidR="00311829" w:rsidRPr="00C05330" w:rsidTr="0042591B"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CD3C2C" w:rsidRPr="00C22C17" w:rsidRDefault="00CD3C2C" w:rsidP="00E96398">
            <w:pPr>
              <w:pStyle w:val="Time"/>
            </w:pPr>
          </w:p>
        </w:tc>
        <w:tc>
          <w:tcPr>
            <w:tcW w:w="479" w:type="dxa"/>
            <w:vMerge/>
            <w:shd w:val="clear" w:color="auto" w:fill="DDD9C3" w:themeFill="background2" w:themeFillShade="E6"/>
            <w:vAlign w:val="center"/>
          </w:tcPr>
          <w:p w:rsidR="00CD3C2C" w:rsidRPr="00C05330" w:rsidRDefault="00CD3C2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CD3C2C" w:rsidRPr="00C05330" w:rsidRDefault="00CD3C2C" w:rsidP="00E93A25">
            <w:pPr>
              <w:pStyle w:val="Presentation"/>
            </w:pP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CD3C2C" w:rsidRDefault="00CD3C2C" w:rsidP="00424355">
            <w:pPr>
              <w:pStyle w:val="Presentation"/>
            </w:pPr>
          </w:p>
          <w:p w:rsidR="00CD3C2C" w:rsidRDefault="00DB11B9" w:rsidP="00CF0723">
            <w:pPr>
              <w:pStyle w:val="Presentation"/>
              <w:jc w:val="center"/>
            </w:pPr>
            <w:r>
              <w:t>Core Programs</w:t>
            </w:r>
          </w:p>
          <w:p w:rsidR="001551CF" w:rsidRPr="00AE6963" w:rsidRDefault="001551CF" w:rsidP="00CF0723">
            <w:pPr>
              <w:pStyle w:val="Presentation"/>
              <w:jc w:val="center"/>
            </w:pPr>
            <w:r w:rsidRPr="00AE6963">
              <w:t>Shared Resources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CD3C2C" w:rsidRDefault="00CD3C2C" w:rsidP="006B61E4">
            <w:pPr>
              <w:pStyle w:val="Presentation"/>
              <w:jc w:val="center"/>
            </w:pPr>
          </w:p>
          <w:p w:rsidR="00CD3C2C" w:rsidRPr="00C05330" w:rsidRDefault="00CD3C2C" w:rsidP="006B61E4">
            <w:pPr>
              <w:pStyle w:val="Presentation"/>
              <w:jc w:val="center"/>
            </w:pPr>
            <w:r>
              <w:t>Co-Leaders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CD3C2C" w:rsidRDefault="00CD3C2C" w:rsidP="00424355">
            <w:pPr>
              <w:pStyle w:val="Presentation"/>
            </w:pPr>
          </w:p>
          <w:p w:rsidR="00CD3C2C" w:rsidRPr="00C05330" w:rsidRDefault="00CD3C2C" w:rsidP="00424355">
            <w:pPr>
              <w:pStyle w:val="Presentation"/>
            </w:pPr>
            <w:r>
              <w:t>Institution</w:t>
            </w:r>
          </w:p>
        </w:tc>
      </w:tr>
      <w:tr w:rsidR="00311829" w:rsidRPr="00C05330" w:rsidTr="0042591B">
        <w:trPr>
          <w:trHeight w:val="615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612083" w:rsidRPr="00C22C17" w:rsidRDefault="00612083" w:rsidP="005B18B7">
            <w:pPr>
              <w:pStyle w:val="Time"/>
              <w:rPr>
                <w:spacing w:val="115"/>
              </w:rPr>
            </w:pPr>
          </w:p>
          <w:p w:rsidR="00CD3C2C" w:rsidRPr="00C22C17" w:rsidRDefault="001551CF" w:rsidP="005B18B7">
            <w:pPr>
              <w:pStyle w:val="Time"/>
              <w:rPr>
                <w:spacing w:val="397"/>
              </w:rPr>
            </w:pPr>
            <w:r w:rsidRPr="00C22C17">
              <w:rPr>
                <w:spacing w:val="0"/>
              </w:rPr>
              <w:t>11:20am-11:35am</w:t>
            </w:r>
          </w:p>
        </w:tc>
        <w:tc>
          <w:tcPr>
            <w:tcW w:w="479" w:type="dxa"/>
            <w:vMerge/>
            <w:shd w:val="clear" w:color="auto" w:fill="DDD9C3" w:themeFill="background2" w:themeFillShade="E6"/>
            <w:vAlign w:val="center"/>
          </w:tcPr>
          <w:p w:rsidR="00CD3C2C" w:rsidRPr="00C05330" w:rsidRDefault="00CD3C2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311829" w:rsidRPr="00DB59EE" w:rsidRDefault="00311829" w:rsidP="00E93A25">
            <w:pPr>
              <w:pStyle w:val="Presentation"/>
              <w:rPr>
                <w:b w:val="0"/>
                <w:sz w:val="16"/>
                <w:szCs w:val="16"/>
              </w:rPr>
            </w:pPr>
          </w:p>
          <w:p w:rsidR="00CD3C2C" w:rsidRPr="00A803AD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Core</w:t>
            </w:r>
          </w:p>
          <w:p w:rsidR="001551CF" w:rsidRPr="00DB59EE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Program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CD3C2C" w:rsidRPr="00DB59EE" w:rsidRDefault="00CD3C2C" w:rsidP="00424355">
            <w:pPr>
              <w:pStyle w:val="Presentation"/>
              <w:rPr>
                <w:b w:val="0"/>
              </w:rPr>
            </w:pPr>
          </w:p>
          <w:p w:rsidR="00CD3C2C" w:rsidRPr="00DB59EE" w:rsidRDefault="00DB11B9" w:rsidP="0042435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Education Program to Increase Colorec</w:t>
            </w:r>
            <w:r w:rsidR="00935529" w:rsidRPr="00DB59EE">
              <w:rPr>
                <w:b w:val="0"/>
              </w:rPr>
              <w:t>t</w:t>
            </w:r>
            <w:r w:rsidRPr="00DB59EE">
              <w:rPr>
                <w:b w:val="0"/>
              </w:rPr>
              <w:t>al Cancer Screening (EPICS)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CD3C2C" w:rsidRPr="00DB59EE" w:rsidRDefault="00CD3C2C" w:rsidP="00424355">
            <w:pPr>
              <w:pStyle w:val="Presentation"/>
              <w:rPr>
                <w:b w:val="0"/>
              </w:rPr>
            </w:pPr>
          </w:p>
          <w:p w:rsidR="00CD3C2C" w:rsidRPr="00DB59EE" w:rsidRDefault="00DB11B9" w:rsidP="0042435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Selina A Smith</w:t>
            </w:r>
            <w:r w:rsidR="00CD3C2C" w:rsidRPr="00DB59EE">
              <w:rPr>
                <w:b w:val="0"/>
              </w:rPr>
              <w:t xml:space="preserve">, </w:t>
            </w:r>
            <w:r w:rsidR="00711DA2">
              <w:rPr>
                <w:b w:val="0"/>
              </w:rPr>
              <w:t>PhD</w:t>
            </w:r>
          </w:p>
          <w:p w:rsidR="00CD3C2C" w:rsidRPr="00DB59EE" w:rsidRDefault="00DB11B9" w:rsidP="0042435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Joyce Q.  Sheats, MPH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CD3C2C" w:rsidRPr="00DB59EE" w:rsidRDefault="00CD3C2C" w:rsidP="00424355">
            <w:pPr>
              <w:pStyle w:val="Presentation"/>
              <w:rPr>
                <w:b w:val="0"/>
              </w:rPr>
            </w:pPr>
          </w:p>
          <w:p w:rsidR="00CD3C2C" w:rsidRPr="00DB59EE" w:rsidRDefault="00CD3C2C" w:rsidP="0042435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MSM</w:t>
            </w:r>
          </w:p>
          <w:p w:rsidR="00CD3C2C" w:rsidRPr="00DB59EE" w:rsidRDefault="00CD3C2C" w:rsidP="00424355">
            <w:pPr>
              <w:pStyle w:val="Presentation"/>
              <w:rPr>
                <w:b w:val="0"/>
              </w:rPr>
            </w:pPr>
          </w:p>
        </w:tc>
      </w:tr>
      <w:tr w:rsidR="00311829" w:rsidRPr="00C05330" w:rsidTr="0042591B">
        <w:trPr>
          <w:trHeight w:val="561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612083" w:rsidRPr="00C22C17" w:rsidRDefault="00612083" w:rsidP="00E96398">
            <w:pPr>
              <w:pStyle w:val="Time"/>
              <w:rPr>
                <w:spacing w:val="115"/>
              </w:rPr>
            </w:pPr>
          </w:p>
          <w:p w:rsidR="00CD3C2C" w:rsidRPr="00C22C17" w:rsidRDefault="001551CF" w:rsidP="00E96398">
            <w:pPr>
              <w:pStyle w:val="Time"/>
              <w:rPr>
                <w:spacing w:val="397"/>
              </w:rPr>
            </w:pPr>
            <w:r w:rsidRPr="00C22C17">
              <w:rPr>
                <w:spacing w:val="0"/>
              </w:rPr>
              <w:t>11:35am-11:50am</w:t>
            </w:r>
          </w:p>
        </w:tc>
        <w:tc>
          <w:tcPr>
            <w:tcW w:w="479" w:type="dxa"/>
            <w:vMerge/>
            <w:shd w:val="clear" w:color="auto" w:fill="DDD9C3" w:themeFill="background2" w:themeFillShade="E6"/>
            <w:vAlign w:val="center"/>
          </w:tcPr>
          <w:p w:rsidR="00CD3C2C" w:rsidRPr="00C05330" w:rsidRDefault="00CD3C2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311829" w:rsidRPr="00DB59EE" w:rsidRDefault="00311829" w:rsidP="00E93A25">
            <w:pPr>
              <w:pStyle w:val="Presentation"/>
              <w:rPr>
                <w:b w:val="0"/>
                <w:sz w:val="16"/>
                <w:szCs w:val="16"/>
              </w:rPr>
            </w:pPr>
          </w:p>
          <w:p w:rsidR="00CD3C2C" w:rsidRPr="00A803AD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Core</w:t>
            </w:r>
          </w:p>
          <w:p w:rsidR="001551CF" w:rsidRPr="00DB59EE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Program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CD3C2C" w:rsidRPr="00DB59EE" w:rsidRDefault="00CD3C2C" w:rsidP="00424355">
            <w:pPr>
              <w:pStyle w:val="Presentation"/>
              <w:rPr>
                <w:b w:val="0"/>
              </w:rPr>
            </w:pPr>
          </w:p>
          <w:p w:rsidR="00CD3C2C" w:rsidRPr="00DB59EE" w:rsidRDefault="005B18B7" w:rsidP="0042435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The Health</w:t>
            </w:r>
            <w:r w:rsidR="001551CF" w:rsidRPr="001E7C8F">
              <w:rPr>
                <w:b w:val="0"/>
              </w:rPr>
              <w:t>y</w:t>
            </w:r>
            <w:r w:rsidRPr="001551CF">
              <w:rPr>
                <w:b w:val="0"/>
                <w:color w:val="FF0000"/>
              </w:rPr>
              <w:t xml:space="preserve"> </w:t>
            </w:r>
            <w:r w:rsidRPr="00DB59EE">
              <w:rPr>
                <w:b w:val="0"/>
              </w:rPr>
              <w:t>Lifestyle Program (HLP)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CD3C2C" w:rsidRPr="00DB59EE" w:rsidRDefault="00CD3C2C" w:rsidP="00E93A25">
            <w:pPr>
              <w:pStyle w:val="Presentation"/>
              <w:rPr>
                <w:b w:val="0"/>
              </w:rPr>
            </w:pPr>
          </w:p>
          <w:p w:rsidR="00CD3C2C" w:rsidRPr="00DB59EE" w:rsidRDefault="005B18B7" w:rsidP="00E93A2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Vivian Carter</w:t>
            </w:r>
            <w:r w:rsidR="00CD3C2C" w:rsidRPr="00DB59EE">
              <w:rPr>
                <w:b w:val="0"/>
              </w:rPr>
              <w:t xml:space="preserve">, </w:t>
            </w:r>
            <w:r w:rsidR="00711DA2">
              <w:rPr>
                <w:b w:val="0"/>
              </w:rPr>
              <w:t>PhD</w:t>
            </w:r>
          </w:p>
          <w:p w:rsidR="00CD3C2C" w:rsidRPr="00DB59EE" w:rsidRDefault="005B18B7" w:rsidP="00E93A2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Ms. Barbara Howar</w:t>
            </w:r>
            <w:r w:rsidRPr="001E7C8F">
              <w:rPr>
                <w:b w:val="0"/>
              </w:rPr>
              <w:t>d</w:t>
            </w:r>
            <w:r w:rsidR="001551CF" w:rsidRPr="001E7C8F">
              <w:rPr>
                <w:b w:val="0"/>
              </w:rPr>
              <w:t>, MS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CD3C2C" w:rsidRPr="00DB59EE" w:rsidRDefault="00CD3C2C" w:rsidP="00E96398">
            <w:pPr>
              <w:pStyle w:val="Presentation"/>
              <w:rPr>
                <w:b w:val="0"/>
              </w:rPr>
            </w:pPr>
          </w:p>
          <w:p w:rsidR="00CD3C2C" w:rsidRPr="00DB59EE" w:rsidRDefault="00CD3C2C" w:rsidP="00E96398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TU</w:t>
            </w:r>
          </w:p>
          <w:p w:rsidR="00CD3C2C" w:rsidRPr="00DB59EE" w:rsidRDefault="00CD3C2C" w:rsidP="00E96398">
            <w:pPr>
              <w:pStyle w:val="Presentation"/>
              <w:rPr>
                <w:b w:val="0"/>
              </w:rPr>
            </w:pPr>
          </w:p>
        </w:tc>
      </w:tr>
      <w:tr w:rsidR="00CD3C2C" w:rsidRPr="00C05330" w:rsidTr="0042591B">
        <w:trPr>
          <w:trHeight w:val="885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612083" w:rsidRPr="00C22C17" w:rsidRDefault="00612083" w:rsidP="00E96398">
            <w:pPr>
              <w:pStyle w:val="Time"/>
              <w:rPr>
                <w:spacing w:val="115"/>
              </w:rPr>
            </w:pPr>
          </w:p>
          <w:p w:rsidR="00CD3C2C" w:rsidRPr="00C22C17" w:rsidRDefault="001551CF" w:rsidP="00E96398">
            <w:pPr>
              <w:pStyle w:val="Time"/>
              <w:rPr>
                <w:spacing w:val="397"/>
              </w:rPr>
            </w:pPr>
            <w:r w:rsidRPr="00C22C17">
              <w:rPr>
                <w:spacing w:val="0"/>
              </w:rPr>
              <w:t>11:50am-12:05pm</w:t>
            </w:r>
          </w:p>
        </w:tc>
        <w:tc>
          <w:tcPr>
            <w:tcW w:w="479" w:type="dxa"/>
            <w:vMerge/>
            <w:shd w:val="clear" w:color="auto" w:fill="DDD9C3" w:themeFill="background2" w:themeFillShade="E6"/>
            <w:vAlign w:val="center"/>
          </w:tcPr>
          <w:p w:rsidR="00CD3C2C" w:rsidRPr="00C05330" w:rsidRDefault="00CD3C2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311829" w:rsidRPr="00DB59EE" w:rsidRDefault="00311829" w:rsidP="00E93A25">
            <w:pPr>
              <w:pStyle w:val="Presentation"/>
              <w:rPr>
                <w:b w:val="0"/>
                <w:sz w:val="16"/>
                <w:szCs w:val="16"/>
              </w:rPr>
            </w:pPr>
          </w:p>
          <w:p w:rsidR="00A803AD" w:rsidRDefault="00A803AD" w:rsidP="00E93A25">
            <w:pPr>
              <w:pStyle w:val="Presentation"/>
              <w:rPr>
                <w:b w:val="0"/>
                <w:color w:val="FF0000"/>
                <w:sz w:val="16"/>
                <w:szCs w:val="16"/>
              </w:rPr>
            </w:pPr>
          </w:p>
          <w:p w:rsidR="00CD3C2C" w:rsidRPr="00A803AD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Core</w:t>
            </w:r>
          </w:p>
          <w:p w:rsidR="001551CF" w:rsidRPr="00DB59EE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Program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5B18B7" w:rsidRPr="00DB59EE" w:rsidRDefault="005B18B7" w:rsidP="00424355">
            <w:pPr>
              <w:pStyle w:val="Presentation"/>
              <w:rPr>
                <w:b w:val="0"/>
                <w:sz w:val="20"/>
                <w:szCs w:val="24"/>
              </w:rPr>
            </w:pPr>
          </w:p>
          <w:p w:rsidR="00CD3C2C" w:rsidRPr="00DB59EE" w:rsidRDefault="005B18B7" w:rsidP="00424355">
            <w:pPr>
              <w:pStyle w:val="Presentation"/>
              <w:rPr>
                <w:b w:val="0"/>
                <w:sz w:val="20"/>
                <w:szCs w:val="24"/>
              </w:rPr>
            </w:pPr>
            <w:r w:rsidRPr="00DB59EE">
              <w:rPr>
                <w:b w:val="0"/>
                <w:sz w:val="20"/>
                <w:szCs w:val="24"/>
              </w:rPr>
              <w:t>Increasing Minority Participation in Clinical Trials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5C2101" w:rsidRPr="00DB59EE" w:rsidRDefault="005C2101" w:rsidP="00CD3C2C">
            <w:pPr>
              <w:pStyle w:val="Presentation"/>
              <w:rPr>
                <w:b w:val="0"/>
              </w:rPr>
            </w:pPr>
          </w:p>
          <w:p w:rsidR="00CD3C2C" w:rsidRPr="00DB59EE" w:rsidRDefault="005B18B7" w:rsidP="00CD3C2C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Mona Fouad, </w:t>
            </w:r>
            <w:r w:rsidR="00711DA2">
              <w:rPr>
                <w:b w:val="0"/>
              </w:rPr>
              <w:t>MD</w:t>
            </w:r>
            <w:r w:rsidRPr="00DB59EE">
              <w:rPr>
                <w:b w:val="0"/>
              </w:rPr>
              <w:t xml:space="preserve">, </w:t>
            </w:r>
            <w:r w:rsidR="00711DA2">
              <w:rPr>
                <w:b w:val="0"/>
              </w:rPr>
              <w:t>PhD</w:t>
            </w:r>
          </w:p>
          <w:p w:rsidR="005B18B7" w:rsidRDefault="005B18B7" w:rsidP="00CD3C2C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Michelle Martin</w:t>
            </w:r>
            <w:r w:rsidR="002376B0" w:rsidRPr="00DB59EE">
              <w:rPr>
                <w:b w:val="0"/>
              </w:rPr>
              <w:t xml:space="preserve">, </w:t>
            </w:r>
            <w:r w:rsidR="00711DA2">
              <w:rPr>
                <w:b w:val="0"/>
              </w:rPr>
              <w:t>PhD</w:t>
            </w:r>
          </w:p>
          <w:p w:rsidR="00711DA2" w:rsidRPr="00DB59EE" w:rsidRDefault="00711DA2" w:rsidP="00CD3C2C">
            <w:pPr>
              <w:pStyle w:val="Presentation"/>
              <w:rPr>
                <w:b w:val="0"/>
              </w:rPr>
            </w:pPr>
            <w:r>
              <w:rPr>
                <w:b w:val="0"/>
              </w:rPr>
              <w:t>Nedra Lisovicz, PhD, MPH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CD3C2C" w:rsidRPr="00DB59EE" w:rsidRDefault="00CD3C2C" w:rsidP="00CD3C2C">
            <w:pPr>
              <w:pStyle w:val="Presentation"/>
              <w:rPr>
                <w:b w:val="0"/>
              </w:rPr>
            </w:pPr>
          </w:p>
          <w:p w:rsidR="00CD3C2C" w:rsidRPr="00DB59EE" w:rsidRDefault="00CD3C2C" w:rsidP="00CD3C2C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UAB</w:t>
            </w:r>
          </w:p>
        </w:tc>
      </w:tr>
      <w:tr w:rsidR="00E442E4" w:rsidRPr="00C05330" w:rsidTr="0042591B">
        <w:trPr>
          <w:trHeight w:val="255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612083" w:rsidRPr="00C22C17" w:rsidRDefault="00612083" w:rsidP="00E96398">
            <w:pPr>
              <w:pStyle w:val="Time"/>
              <w:rPr>
                <w:spacing w:val="115"/>
              </w:rPr>
            </w:pPr>
          </w:p>
          <w:p w:rsidR="00E442E4" w:rsidRPr="00C22C17" w:rsidRDefault="001551CF" w:rsidP="00E96398">
            <w:pPr>
              <w:pStyle w:val="Time"/>
              <w:rPr>
                <w:spacing w:val="172"/>
              </w:rPr>
            </w:pPr>
            <w:r w:rsidRPr="00C22C17">
              <w:rPr>
                <w:spacing w:val="0"/>
              </w:rPr>
              <w:t>12:05pm-12:20pm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E442E4" w:rsidRPr="00C05330" w:rsidRDefault="00E442E4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DF4065" w:rsidRDefault="00DF4065" w:rsidP="00E93A25">
            <w:pPr>
              <w:pStyle w:val="Presentation"/>
              <w:rPr>
                <w:color w:val="FF0000"/>
                <w:sz w:val="16"/>
                <w:szCs w:val="16"/>
              </w:rPr>
            </w:pPr>
          </w:p>
          <w:p w:rsidR="00E442E4" w:rsidRPr="00E80875" w:rsidRDefault="001551C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E80875">
              <w:rPr>
                <w:b w:val="0"/>
                <w:sz w:val="16"/>
                <w:szCs w:val="16"/>
              </w:rPr>
              <w:t>Shared</w:t>
            </w:r>
          </w:p>
          <w:p w:rsidR="001551CF" w:rsidRPr="005B18B7" w:rsidRDefault="001551CF" w:rsidP="00E93A25">
            <w:pPr>
              <w:pStyle w:val="Presentation"/>
              <w:rPr>
                <w:sz w:val="16"/>
                <w:szCs w:val="16"/>
              </w:rPr>
            </w:pPr>
            <w:r w:rsidRPr="00E80875">
              <w:rPr>
                <w:b w:val="0"/>
                <w:sz w:val="16"/>
                <w:szCs w:val="16"/>
              </w:rPr>
              <w:t>Resources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0C6BB9" w:rsidRDefault="001A00F0" w:rsidP="001C0492">
            <w:pPr>
              <w:pStyle w:val="Presentation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</w:t>
            </w:r>
            <w:r w:rsidR="00612083">
              <w:rPr>
                <w:sz w:val="20"/>
                <w:szCs w:val="24"/>
              </w:rPr>
              <w:t xml:space="preserve">     </w:t>
            </w:r>
          </w:p>
          <w:p w:rsidR="001C0492" w:rsidRDefault="000C6BB9" w:rsidP="000C6BB9">
            <w:pPr>
              <w:pStyle w:val="Presentation"/>
              <w:jc w:val="center"/>
              <w:rPr>
                <w:sz w:val="20"/>
                <w:szCs w:val="24"/>
              </w:rPr>
            </w:pPr>
            <w:r w:rsidRPr="00DB59EE">
              <w:rPr>
                <w:b w:val="0"/>
                <w:sz w:val="20"/>
                <w:szCs w:val="24"/>
              </w:rPr>
              <w:t>Bioethics</w:t>
            </w:r>
          </w:p>
          <w:p w:rsidR="00E442E4" w:rsidRPr="00E442E4" w:rsidRDefault="00E442E4" w:rsidP="001C0492">
            <w:pPr>
              <w:pStyle w:val="Presentation"/>
              <w:rPr>
                <w:sz w:val="20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0C6BB9" w:rsidRDefault="000C6BB9" w:rsidP="000C6BB9">
            <w:pPr>
              <w:pStyle w:val="Presentation"/>
              <w:rPr>
                <w:b w:val="0"/>
              </w:rPr>
            </w:pP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Stephen Sodeke, </w:t>
            </w:r>
            <w:r w:rsidR="00711DA2">
              <w:rPr>
                <w:b w:val="0"/>
              </w:rPr>
              <w:t>PhD</w:t>
            </w: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Nathan Nobis,</w:t>
            </w:r>
            <w:r>
              <w:rPr>
                <w:b w:val="0"/>
              </w:rPr>
              <w:t xml:space="preserve"> </w:t>
            </w:r>
            <w:r w:rsidR="00711DA2">
              <w:rPr>
                <w:b w:val="0"/>
              </w:rPr>
              <w:t>Ph</w:t>
            </w:r>
            <w:r w:rsidRPr="00DB59EE">
              <w:rPr>
                <w:b w:val="0"/>
              </w:rPr>
              <w:t>D</w:t>
            </w:r>
          </w:p>
          <w:p w:rsidR="001C0492" w:rsidRDefault="00CF0723" w:rsidP="00DB59EE">
            <w:pPr>
              <w:pStyle w:val="Presentation"/>
            </w:pPr>
            <w:r>
              <w:rPr>
                <w:b w:val="0"/>
              </w:rPr>
              <w:t xml:space="preserve">William Grizzle, </w:t>
            </w:r>
            <w:r w:rsidR="000C6BB9" w:rsidRPr="00DB59EE">
              <w:rPr>
                <w:b w:val="0"/>
              </w:rPr>
              <w:t xml:space="preserve">MD, </w:t>
            </w:r>
            <w:r w:rsidR="00711DA2">
              <w:rPr>
                <w:b w:val="0"/>
              </w:rPr>
              <w:t>PhD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:rsidR="000C6BB9" w:rsidRDefault="000C6BB9" w:rsidP="000C6BB9">
            <w:pPr>
              <w:pStyle w:val="Presentation"/>
              <w:rPr>
                <w:b w:val="0"/>
              </w:rPr>
            </w:pP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TU</w:t>
            </w: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MSM</w:t>
            </w:r>
          </w:p>
          <w:p w:rsidR="00E442E4" w:rsidRDefault="000C6BB9" w:rsidP="000C6BB9">
            <w:pPr>
              <w:pStyle w:val="Presentation"/>
            </w:pPr>
            <w:r w:rsidRPr="00DB59EE">
              <w:rPr>
                <w:b w:val="0"/>
              </w:rPr>
              <w:t>UAB</w:t>
            </w:r>
          </w:p>
        </w:tc>
      </w:tr>
      <w:tr w:rsidR="00311829" w:rsidRPr="00C05330" w:rsidTr="00E92DA9">
        <w:trPr>
          <w:trHeight w:val="678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E92DA9" w:rsidRPr="00C22C17" w:rsidRDefault="00E92DA9" w:rsidP="007810DC">
            <w:pPr>
              <w:pStyle w:val="Time"/>
              <w:rPr>
                <w:spacing w:val="0"/>
              </w:rPr>
            </w:pPr>
          </w:p>
          <w:p w:rsidR="001551CF" w:rsidRPr="00C22C17" w:rsidRDefault="001551CF" w:rsidP="00E92DA9">
            <w:pPr>
              <w:pStyle w:val="Time"/>
              <w:rPr>
                <w:spacing w:val="0"/>
              </w:rPr>
            </w:pPr>
            <w:r w:rsidRPr="00C22C17">
              <w:rPr>
                <w:spacing w:val="0"/>
              </w:rPr>
              <w:t>12:20pm</w:t>
            </w:r>
            <w:r w:rsidR="00E92DA9" w:rsidRPr="00C22C17">
              <w:rPr>
                <w:spacing w:val="0"/>
              </w:rPr>
              <w:t>-</w:t>
            </w:r>
            <w:r w:rsidRPr="00C22C17">
              <w:rPr>
                <w:spacing w:val="0"/>
              </w:rPr>
              <w:t>12:</w:t>
            </w:r>
            <w:r w:rsidR="00E92DA9" w:rsidRPr="00C22C17">
              <w:rPr>
                <w:spacing w:val="0"/>
              </w:rPr>
              <w:t>50</w:t>
            </w:r>
            <w:r w:rsidRPr="00C22C17">
              <w:rPr>
                <w:spacing w:val="0"/>
              </w:rPr>
              <w:t xml:space="preserve"> 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CD3C2C" w:rsidRPr="00C05330" w:rsidRDefault="00CD3C2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CD3C2C" w:rsidRPr="00DB59EE" w:rsidRDefault="00CD3C2C" w:rsidP="000C6BB9">
            <w:pPr>
              <w:pStyle w:val="Presentation"/>
              <w:rPr>
                <w:b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6B61E4" w:rsidRDefault="000C6BB9" w:rsidP="006B61E4">
            <w:pPr>
              <w:pStyle w:val="Presentation"/>
              <w:jc w:val="center"/>
              <w:rPr>
                <w:sz w:val="20"/>
                <w:szCs w:val="24"/>
              </w:rPr>
            </w:pPr>
            <w:r w:rsidRPr="000C6BB9">
              <w:rPr>
                <w:sz w:val="20"/>
                <w:szCs w:val="24"/>
              </w:rPr>
              <w:t>BREAK</w:t>
            </w:r>
          </w:p>
          <w:p w:rsidR="000C6BB9" w:rsidRDefault="000C6BB9" w:rsidP="006B61E4">
            <w:pPr>
              <w:pStyle w:val="Presentation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Lunch </w:t>
            </w:r>
            <w:r w:rsidR="007810DC">
              <w:rPr>
                <w:sz w:val="20"/>
                <w:szCs w:val="24"/>
              </w:rPr>
              <w:t xml:space="preserve">Buffet </w:t>
            </w:r>
          </w:p>
          <w:p w:rsidR="001D4DB0" w:rsidRPr="000C6BB9" w:rsidRDefault="001D4DB0" w:rsidP="006B61E4">
            <w:pPr>
              <w:pStyle w:val="Presentation"/>
              <w:jc w:val="center"/>
              <w:rPr>
                <w:sz w:val="20"/>
                <w:szCs w:val="24"/>
              </w:rPr>
            </w:pPr>
            <w:r>
              <w:rPr>
                <w:b w:val="0"/>
              </w:rPr>
              <w:t>Working Lunch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6B61E4" w:rsidRPr="000C6BB9" w:rsidRDefault="000C6BB9" w:rsidP="000C6BB9">
            <w:pPr>
              <w:pStyle w:val="Presentation"/>
              <w:jc w:val="center"/>
              <w:rPr>
                <w:sz w:val="20"/>
              </w:rPr>
            </w:pPr>
            <w:r w:rsidRPr="000C6BB9">
              <w:rPr>
                <w:sz w:val="20"/>
              </w:rPr>
              <w:t>BREAK</w:t>
            </w:r>
          </w:p>
          <w:p w:rsidR="000C6BB9" w:rsidRDefault="000C6BB9" w:rsidP="000C6BB9">
            <w:pPr>
              <w:pStyle w:val="Presentation"/>
              <w:jc w:val="center"/>
              <w:rPr>
                <w:sz w:val="20"/>
              </w:rPr>
            </w:pPr>
            <w:r w:rsidRPr="000C6BB9">
              <w:rPr>
                <w:sz w:val="20"/>
              </w:rPr>
              <w:t>L</w:t>
            </w:r>
            <w:r>
              <w:rPr>
                <w:sz w:val="20"/>
              </w:rPr>
              <w:t xml:space="preserve">unch </w:t>
            </w:r>
            <w:r w:rsidR="007810DC">
              <w:rPr>
                <w:sz w:val="20"/>
              </w:rPr>
              <w:t xml:space="preserve">Buffet </w:t>
            </w:r>
          </w:p>
          <w:p w:rsidR="001D4DB0" w:rsidRPr="000C6BB9" w:rsidRDefault="001D4DB0" w:rsidP="000C6BB9">
            <w:pPr>
              <w:pStyle w:val="Presentation"/>
              <w:jc w:val="center"/>
            </w:pPr>
            <w:r>
              <w:rPr>
                <w:b w:val="0"/>
              </w:rPr>
              <w:t>Working Lunch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6B61E4" w:rsidRPr="000C6BB9" w:rsidRDefault="006B61E4" w:rsidP="000C6BB9">
            <w:pPr>
              <w:pStyle w:val="Presentation"/>
            </w:pPr>
          </w:p>
        </w:tc>
      </w:tr>
      <w:tr w:rsidR="006B61E4" w:rsidRPr="00C05330" w:rsidTr="0042591B">
        <w:trPr>
          <w:trHeight w:val="885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700970" w:rsidRPr="00C22C17" w:rsidRDefault="00700970" w:rsidP="00E96398">
            <w:pPr>
              <w:pStyle w:val="Time"/>
              <w:rPr>
                <w:spacing w:val="101"/>
              </w:rPr>
            </w:pPr>
          </w:p>
          <w:p w:rsidR="00700970" w:rsidRPr="00C22C17" w:rsidRDefault="001551CF" w:rsidP="00E92DA9">
            <w:pPr>
              <w:pStyle w:val="Time"/>
              <w:rPr>
                <w:spacing w:val="172"/>
              </w:rPr>
            </w:pPr>
            <w:r w:rsidRPr="00C22C17">
              <w:rPr>
                <w:spacing w:val="0"/>
              </w:rPr>
              <w:t>12:</w:t>
            </w:r>
            <w:r w:rsidR="00E92DA9" w:rsidRPr="00C22C17">
              <w:rPr>
                <w:spacing w:val="0"/>
              </w:rPr>
              <w:t>50</w:t>
            </w:r>
            <w:r w:rsidRPr="00C22C17">
              <w:rPr>
                <w:spacing w:val="0"/>
              </w:rPr>
              <w:t>pm-</w:t>
            </w:r>
            <w:r w:rsidR="00E92DA9" w:rsidRPr="00C22C17">
              <w:rPr>
                <w:spacing w:val="0"/>
              </w:rPr>
              <w:t>1:05</w:t>
            </w:r>
            <w:r w:rsidRPr="00C22C17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6B61E4" w:rsidRPr="00C05330" w:rsidRDefault="006B61E4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DF4065" w:rsidRDefault="00DF4065" w:rsidP="00E93A25">
            <w:pPr>
              <w:pStyle w:val="Presentation"/>
              <w:rPr>
                <w:b w:val="0"/>
                <w:color w:val="FF0000"/>
                <w:sz w:val="16"/>
                <w:szCs w:val="16"/>
              </w:rPr>
            </w:pPr>
          </w:p>
          <w:p w:rsidR="006B61E4" w:rsidRPr="00A803AD" w:rsidRDefault="00DF4065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Shared</w:t>
            </w:r>
          </w:p>
          <w:p w:rsidR="00DF4065" w:rsidRPr="00DB59EE" w:rsidRDefault="00DF4065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Resources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6B61E4" w:rsidRPr="00DB59EE" w:rsidRDefault="006B61E4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</w:p>
          <w:p w:rsidR="006B61E4" w:rsidRPr="00DB59EE" w:rsidRDefault="000C6BB9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  <w:r w:rsidRPr="00DB59EE">
              <w:rPr>
                <w:b w:val="0"/>
                <w:sz w:val="20"/>
                <w:szCs w:val="24"/>
              </w:rPr>
              <w:t>Biostatistics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6B61E4" w:rsidRPr="00DB59EE" w:rsidRDefault="006B61E4" w:rsidP="00E93A25">
            <w:pPr>
              <w:pStyle w:val="Presentation"/>
              <w:rPr>
                <w:b w:val="0"/>
              </w:rPr>
            </w:pPr>
          </w:p>
          <w:p w:rsidR="00711DA2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Robert Mayberry, </w:t>
            </w:r>
            <w:r w:rsidR="00711DA2">
              <w:rPr>
                <w:b w:val="0"/>
              </w:rPr>
              <w:t>PhD</w:t>
            </w: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Wonsuk Yoo, </w:t>
            </w:r>
            <w:r w:rsidR="00711DA2">
              <w:rPr>
                <w:b w:val="0"/>
              </w:rPr>
              <w:t>PhD</w:t>
            </w: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Peter He, </w:t>
            </w:r>
            <w:r w:rsidR="00711DA2">
              <w:rPr>
                <w:b w:val="0"/>
              </w:rPr>
              <w:t>PhD</w:t>
            </w:r>
          </w:p>
          <w:p w:rsidR="001C0492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Karen Singh, </w:t>
            </w:r>
            <w:r w:rsidR="00711DA2">
              <w:rPr>
                <w:b w:val="0"/>
              </w:rPr>
              <w:t>PhD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6B61E4" w:rsidRPr="00DB59EE" w:rsidRDefault="006B61E4" w:rsidP="00E96398">
            <w:pPr>
              <w:pStyle w:val="Presentation"/>
              <w:rPr>
                <w:b w:val="0"/>
              </w:rPr>
            </w:pP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MSM</w:t>
            </w: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MSM</w:t>
            </w:r>
          </w:p>
          <w:p w:rsidR="000C6BB9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TU</w:t>
            </w:r>
          </w:p>
          <w:p w:rsidR="001C0492" w:rsidRPr="00DB59EE" w:rsidRDefault="000C6BB9" w:rsidP="000C6BB9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UAB</w:t>
            </w:r>
          </w:p>
        </w:tc>
      </w:tr>
      <w:tr w:rsidR="006B61E4" w:rsidRPr="00C05330" w:rsidTr="0042591B">
        <w:trPr>
          <w:trHeight w:val="885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700970" w:rsidRPr="00B824EC" w:rsidRDefault="00700970" w:rsidP="00E96398">
            <w:pPr>
              <w:pStyle w:val="Time"/>
              <w:rPr>
                <w:spacing w:val="172"/>
              </w:rPr>
            </w:pPr>
          </w:p>
          <w:p w:rsidR="006B61E4" w:rsidRPr="00C22C17" w:rsidRDefault="00E92DA9" w:rsidP="00E92DA9">
            <w:pPr>
              <w:pStyle w:val="Time"/>
              <w:rPr>
                <w:spacing w:val="172"/>
              </w:rPr>
            </w:pPr>
            <w:r w:rsidRPr="00B824EC">
              <w:rPr>
                <w:spacing w:val="0"/>
              </w:rPr>
              <w:t>1:05</w:t>
            </w:r>
            <w:r w:rsidR="001551CF" w:rsidRPr="00B824EC">
              <w:rPr>
                <w:spacing w:val="0"/>
              </w:rPr>
              <w:t>pm-1:</w:t>
            </w:r>
            <w:r w:rsidRPr="00B824EC">
              <w:rPr>
                <w:spacing w:val="0"/>
              </w:rPr>
              <w:t>20</w:t>
            </w:r>
            <w:r w:rsidR="001551CF" w:rsidRPr="00B824EC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6B61E4" w:rsidRPr="00C05330" w:rsidRDefault="006B61E4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700970" w:rsidRPr="00DB59EE" w:rsidRDefault="00700970" w:rsidP="00E93A25">
            <w:pPr>
              <w:pStyle w:val="Presentation"/>
              <w:rPr>
                <w:b w:val="0"/>
                <w:sz w:val="16"/>
                <w:szCs w:val="16"/>
              </w:rPr>
            </w:pPr>
          </w:p>
          <w:p w:rsidR="006B61E4" w:rsidRPr="00DB59EE" w:rsidRDefault="00700970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DB59EE">
              <w:rPr>
                <w:b w:val="0"/>
                <w:sz w:val="16"/>
                <w:szCs w:val="16"/>
              </w:rPr>
              <w:t>Core Program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6B61E4" w:rsidRPr="00DB59EE" w:rsidRDefault="006B61E4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</w:p>
          <w:p w:rsidR="006B61E4" w:rsidRPr="00DB59EE" w:rsidRDefault="006B61E4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  <w:r w:rsidRPr="00DB59EE">
              <w:rPr>
                <w:b w:val="0"/>
                <w:sz w:val="20"/>
                <w:szCs w:val="24"/>
              </w:rPr>
              <w:t>Cancer Training</w:t>
            </w:r>
          </w:p>
          <w:p w:rsidR="006B61E4" w:rsidRPr="00DB59EE" w:rsidRDefault="006B61E4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DB59EE" w:rsidRDefault="00DB59EE" w:rsidP="00E93A25">
            <w:pPr>
              <w:pStyle w:val="Presentation"/>
              <w:rPr>
                <w:b w:val="0"/>
              </w:rPr>
            </w:pPr>
          </w:p>
          <w:p w:rsidR="006B61E4" w:rsidRPr="00DB59EE" w:rsidRDefault="001C0492" w:rsidP="00E93A2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Stephanie Miles-Richards</w:t>
            </w:r>
            <w:r w:rsidR="003822A3" w:rsidRPr="00DB59EE">
              <w:rPr>
                <w:b w:val="0"/>
              </w:rPr>
              <w:t>on</w:t>
            </w:r>
            <w:r w:rsidRPr="00DB59EE">
              <w:rPr>
                <w:b w:val="0"/>
              </w:rPr>
              <w:t>,</w:t>
            </w:r>
            <w:r w:rsidR="003822A3" w:rsidRPr="00DB59EE">
              <w:rPr>
                <w:b w:val="0"/>
              </w:rPr>
              <w:t xml:space="preserve"> </w:t>
            </w:r>
            <w:r w:rsidR="00711DA2">
              <w:rPr>
                <w:b w:val="0"/>
              </w:rPr>
              <w:t>Ph</w:t>
            </w:r>
            <w:r w:rsidRPr="00DB59EE">
              <w:rPr>
                <w:b w:val="0"/>
              </w:rPr>
              <w:t>D</w:t>
            </w:r>
          </w:p>
          <w:p w:rsidR="00711DA2" w:rsidRDefault="00DB59EE" w:rsidP="00E93A25">
            <w:pPr>
              <w:pStyle w:val="Presentation"/>
              <w:rPr>
                <w:b w:val="0"/>
              </w:rPr>
            </w:pPr>
            <w:r>
              <w:rPr>
                <w:b w:val="0"/>
              </w:rPr>
              <w:t xml:space="preserve">Shailesh Singh, </w:t>
            </w:r>
            <w:r w:rsidR="00711DA2">
              <w:rPr>
                <w:b w:val="0"/>
              </w:rPr>
              <w:t>PhD</w:t>
            </w:r>
            <w:r>
              <w:rPr>
                <w:b w:val="0"/>
              </w:rPr>
              <w:t xml:space="preserve"> </w:t>
            </w:r>
          </w:p>
          <w:p w:rsidR="001C0492" w:rsidRPr="00DB59EE" w:rsidRDefault="00DB59EE" w:rsidP="00E93A25">
            <w:pPr>
              <w:pStyle w:val="Presentation"/>
              <w:rPr>
                <w:b w:val="0"/>
              </w:rPr>
            </w:pPr>
            <w:r>
              <w:rPr>
                <w:b w:val="0"/>
              </w:rPr>
              <w:t xml:space="preserve">Veena Rao, </w:t>
            </w:r>
            <w:r w:rsidR="00711DA2">
              <w:rPr>
                <w:b w:val="0"/>
              </w:rPr>
              <w:t>PhD</w:t>
            </w:r>
          </w:p>
          <w:p w:rsidR="00711DA2" w:rsidRDefault="001C0492" w:rsidP="00E93A2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Mona Fouad, </w:t>
            </w:r>
            <w:r w:rsidR="00711DA2">
              <w:rPr>
                <w:b w:val="0"/>
              </w:rPr>
              <w:t>MD</w:t>
            </w:r>
            <w:r w:rsidRPr="00DB59EE">
              <w:rPr>
                <w:b w:val="0"/>
              </w:rPr>
              <w:t xml:space="preserve"> </w:t>
            </w:r>
            <w:r w:rsidR="00711DA2">
              <w:rPr>
                <w:b w:val="0"/>
              </w:rPr>
              <w:t>PhD</w:t>
            </w:r>
          </w:p>
          <w:p w:rsidR="001C0492" w:rsidRPr="001E7C8F" w:rsidRDefault="001C0492" w:rsidP="00E93A25">
            <w:pPr>
              <w:pStyle w:val="Presentation"/>
              <w:rPr>
                <w:b w:val="0"/>
              </w:rPr>
            </w:pPr>
            <w:r w:rsidRPr="001E7C8F">
              <w:rPr>
                <w:b w:val="0"/>
              </w:rPr>
              <w:t>Ann Smith, MPH</w:t>
            </w:r>
            <w:r w:rsidR="00DF6C54" w:rsidRPr="001E7C8F">
              <w:rPr>
                <w:b w:val="0"/>
              </w:rPr>
              <w:t xml:space="preserve">                                            </w:t>
            </w:r>
          </w:p>
          <w:p w:rsidR="001C0492" w:rsidRPr="00DB59EE" w:rsidRDefault="001C0492" w:rsidP="00E93A25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 xml:space="preserve">Roberta Troy, </w:t>
            </w:r>
            <w:r w:rsidR="00711DA2">
              <w:rPr>
                <w:b w:val="0"/>
              </w:rPr>
              <w:t>PhD</w:t>
            </w:r>
            <w:r w:rsidR="00DF6C54">
              <w:rPr>
                <w:b w:val="0"/>
              </w:rPr>
              <w:t xml:space="preserve">                                       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1C0492" w:rsidRPr="00DB59EE" w:rsidRDefault="001C0492" w:rsidP="00E96398">
            <w:pPr>
              <w:pStyle w:val="Presentation"/>
              <w:rPr>
                <w:b w:val="0"/>
              </w:rPr>
            </w:pPr>
          </w:p>
          <w:p w:rsidR="006B61E4" w:rsidRPr="00DB59EE" w:rsidRDefault="001C0492" w:rsidP="00E96398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MSM</w:t>
            </w:r>
          </w:p>
          <w:p w:rsidR="001C0492" w:rsidRPr="00DB59EE" w:rsidRDefault="001C0492" w:rsidP="00E96398">
            <w:pPr>
              <w:pStyle w:val="Presentation"/>
              <w:rPr>
                <w:b w:val="0"/>
              </w:rPr>
            </w:pPr>
            <w:r w:rsidRPr="00DB59EE">
              <w:rPr>
                <w:b w:val="0"/>
              </w:rPr>
              <w:t>MSM</w:t>
            </w:r>
          </w:p>
          <w:p w:rsidR="001C0492" w:rsidRPr="001E7C8F" w:rsidRDefault="0014778E" w:rsidP="00E96398">
            <w:pPr>
              <w:pStyle w:val="Presentation"/>
              <w:rPr>
                <w:b w:val="0"/>
              </w:rPr>
            </w:pPr>
            <w:r w:rsidRPr="001E7C8F">
              <w:rPr>
                <w:b w:val="0"/>
              </w:rPr>
              <w:t>MSM</w:t>
            </w:r>
          </w:p>
          <w:p w:rsidR="0014778E" w:rsidRPr="00DB59EE" w:rsidRDefault="0014778E" w:rsidP="00E96398">
            <w:pPr>
              <w:pStyle w:val="Presentation"/>
              <w:rPr>
                <w:b w:val="0"/>
              </w:rPr>
            </w:pPr>
            <w:r w:rsidRPr="001E7C8F">
              <w:rPr>
                <w:b w:val="0"/>
              </w:rPr>
              <w:t>UAB</w:t>
            </w:r>
          </w:p>
        </w:tc>
      </w:tr>
      <w:tr w:rsidR="00DE60DF" w:rsidRPr="00C05330" w:rsidTr="0042591B">
        <w:trPr>
          <w:trHeight w:val="63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DE60DF" w:rsidRPr="00622760" w:rsidRDefault="00DE60DF" w:rsidP="00E96398">
            <w:pPr>
              <w:pStyle w:val="Time"/>
              <w:rPr>
                <w:spacing w:val="115"/>
              </w:rPr>
            </w:pPr>
          </w:p>
          <w:p w:rsidR="0014778E" w:rsidRPr="00C22C17" w:rsidRDefault="0014778E" w:rsidP="00E92DA9">
            <w:pPr>
              <w:pStyle w:val="Time"/>
              <w:rPr>
                <w:spacing w:val="115"/>
              </w:rPr>
            </w:pPr>
            <w:r w:rsidRPr="00622760">
              <w:rPr>
                <w:spacing w:val="0"/>
              </w:rPr>
              <w:t>1:</w:t>
            </w:r>
            <w:r w:rsidR="00E92DA9" w:rsidRPr="00622760">
              <w:rPr>
                <w:spacing w:val="0"/>
              </w:rPr>
              <w:t>20</w:t>
            </w:r>
            <w:r w:rsidRPr="00622760">
              <w:rPr>
                <w:spacing w:val="0"/>
              </w:rPr>
              <w:t>pm-1:</w:t>
            </w:r>
            <w:r w:rsidR="00E92DA9" w:rsidRPr="00622760">
              <w:rPr>
                <w:spacing w:val="0"/>
              </w:rPr>
              <w:t>3</w:t>
            </w:r>
            <w:r w:rsidRPr="00622760">
              <w:rPr>
                <w:spacing w:val="0"/>
              </w:rPr>
              <w:t>5pm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E60DF" w:rsidRPr="00C05330" w:rsidRDefault="00DE60DF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DE60DF" w:rsidRDefault="00DE60DF" w:rsidP="00E93A25">
            <w:pPr>
              <w:pStyle w:val="Presentation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DE60DF" w:rsidRDefault="00DE60DF" w:rsidP="0033160E">
            <w:pPr>
              <w:pStyle w:val="Presentation"/>
            </w:pPr>
          </w:p>
          <w:p w:rsidR="00CF0723" w:rsidRDefault="00DE60DF" w:rsidP="0033160E">
            <w:pPr>
              <w:pStyle w:val="Presentation"/>
            </w:pPr>
            <w:r>
              <w:t xml:space="preserve">Outreach Projects &amp; </w:t>
            </w:r>
          </w:p>
          <w:p w:rsidR="00DE60DF" w:rsidRPr="00C05330" w:rsidRDefault="00DE60DF" w:rsidP="0033160E">
            <w:pPr>
              <w:pStyle w:val="Presentation"/>
            </w:pPr>
            <w:r>
              <w:t>Core Programs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DE60DF" w:rsidRDefault="00DE60DF" w:rsidP="0033160E">
            <w:pPr>
              <w:pStyle w:val="Presentation"/>
              <w:jc w:val="center"/>
            </w:pPr>
          </w:p>
          <w:p w:rsidR="00DE60DF" w:rsidRPr="00C05330" w:rsidRDefault="00DE60DF" w:rsidP="0033160E">
            <w:pPr>
              <w:pStyle w:val="Presentation"/>
              <w:jc w:val="center"/>
            </w:pPr>
            <w:r>
              <w:t>Co-Leaders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DE60DF" w:rsidRDefault="00DE60DF" w:rsidP="0033160E">
            <w:pPr>
              <w:pStyle w:val="Presentation"/>
            </w:pPr>
          </w:p>
          <w:p w:rsidR="00DE60DF" w:rsidRPr="00C05330" w:rsidRDefault="00DE60DF" w:rsidP="0033160E">
            <w:pPr>
              <w:pStyle w:val="Presentation"/>
            </w:pPr>
            <w:r>
              <w:t>Institution</w:t>
            </w:r>
          </w:p>
        </w:tc>
      </w:tr>
      <w:tr w:rsidR="00DE60DF" w:rsidRPr="00C05330" w:rsidTr="0042591B">
        <w:trPr>
          <w:trHeight w:val="885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DE60DF" w:rsidRPr="00C22C17" w:rsidRDefault="00DE60DF" w:rsidP="00E96398">
            <w:pPr>
              <w:pStyle w:val="Time"/>
              <w:rPr>
                <w:spacing w:val="115"/>
              </w:rPr>
            </w:pPr>
          </w:p>
          <w:p w:rsidR="00DE60DF" w:rsidRPr="00C22C17" w:rsidRDefault="0014778E" w:rsidP="00E92DA9">
            <w:pPr>
              <w:pStyle w:val="Time"/>
              <w:rPr>
                <w:spacing w:val="172"/>
              </w:rPr>
            </w:pPr>
            <w:r w:rsidRPr="00C22C17">
              <w:rPr>
                <w:spacing w:val="0"/>
              </w:rPr>
              <w:t>1:</w:t>
            </w:r>
            <w:r w:rsidR="00E92DA9" w:rsidRPr="00C22C17">
              <w:rPr>
                <w:spacing w:val="0"/>
              </w:rPr>
              <w:t>3</w:t>
            </w:r>
            <w:r w:rsidRPr="00C22C17">
              <w:rPr>
                <w:spacing w:val="0"/>
              </w:rPr>
              <w:t>5pm-1:</w:t>
            </w:r>
            <w:r w:rsidR="00E92DA9" w:rsidRPr="00C22C17">
              <w:rPr>
                <w:spacing w:val="0"/>
              </w:rPr>
              <w:t>50</w:t>
            </w:r>
            <w:r w:rsidRPr="00C22C17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E60DF" w:rsidRPr="00C05330" w:rsidRDefault="00DE60DF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DE60DF" w:rsidRDefault="00DE60DF" w:rsidP="00E93A25">
            <w:pPr>
              <w:pStyle w:val="Presentation"/>
              <w:rPr>
                <w:sz w:val="16"/>
                <w:szCs w:val="16"/>
              </w:rPr>
            </w:pPr>
          </w:p>
          <w:p w:rsidR="00DE60DF" w:rsidRPr="008D1DEC" w:rsidRDefault="00DE60DF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8D1DEC">
              <w:rPr>
                <w:b w:val="0"/>
                <w:sz w:val="16"/>
                <w:szCs w:val="16"/>
              </w:rPr>
              <w:t>Core Program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DE60DF" w:rsidRDefault="00DE60DF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</w:p>
          <w:p w:rsidR="00DE60DF" w:rsidRDefault="00DE60DF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Cancer Education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DE60DF" w:rsidRDefault="00DE60DF" w:rsidP="00E93A25">
            <w:pPr>
              <w:pStyle w:val="Presentation"/>
            </w:pPr>
          </w:p>
          <w:p w:rsidR="00711DA2" w:rsidRPr="00711DA2" w:rsidRDefault="00094B45" w:rsidP="00E93A25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 xml:space="preserve">Lee Caplan, </w:t>
            </w:r>
            <w:r w:rsidR="00711DA2">
              <w:rPr>
                <w:b w:val="0"/>
              </w:rPr>
              <w:t>PhD</w:t>
            </w:r>
            <w:r w:rsidRPr="00094B45">
              <w:rPr>
                <w:b w:val="0"/>
              </w:rPr>
              <w:t>,</w:t>
            </w:r>
          </w:p>
          <w:p w:rsidR="00DE60DF" w:rsidRPr="00711DA2" w:rsidRDefault="00094B45" w:rsidP="00E93A25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 xml:space="preserve">Gary Sanford, </w:t>
            </w:r>
            <w:r w:rsidR="00711DA2">
              <w:rPr>
                <w:b w:val="0"/>
              </w:rPr>
              <w:t>PhD</w:t>
            </w:r>
          </w:p>
          <w:p w:rsidR="00DE60DF" w:rsidRPr="00711DA2" w:rsidRDefault="00094B45" w:rsidP="00E93A25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 xml:space="preserve">Roberta Troy, </w:t>
            </w:r>
            <w:r w:rsidR="00711DA2">
              <w:rPr>
                <w:b w:val="0"/>
              </w:rPr>
              <w:t>PhD</w:t>
            </w:r>
          </w:p>
          <w:p w:rsidR="00DE60DF" w:rsidRDefault="00094B45" w:rsidP="00E93A25">
            <w:pPr>
              <w:pStyle w:val="Presentation"/>
            </w:pPr>
            <w:r w:rsidRPr="00094B45">
              <w:rPr>
                <w:b w:val="0"/>
              </w:rPr>
              <w:t xml:space="preserve">Michelle Martin, </w:t>
            </w:r>
            <w:r w:rsidR="00711DA2">
              <w:rPr>
                <w:b w:val="0"/>
              </w:rPr>
              <w:t>PhD</w:t>
            </w:r>
          </w:p>
          <w:p w:rsidR="00DE60DF" w:rsidRDefault="00DE60DF" w:rsidP="00E93A25">
            <w:pPr>
              <w:pStyle w:val="Presentation"/>
            </w:pP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DE60DF" w:rsidRPr="00B640F5" w:rsidRDefault="00DE60DF" w:rsidP="00E96398">
            <w:pPr>
              <w:pStyle w:val="Presentation"/>
              <w:rPr>
                <w:b w:val="0"/>
              </w:rPr>
            </w:pP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MSM</w:t>
            </w: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MSM</w:t>
            </w: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TU</w:t>
            </w: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UAB</w:t>
            </w:r>
          </w:p>
        </w:tc>
      </w:tr>
      <w:tr w:rsidR="00DE60DF" w:rsidRPr="00C05330" w:rsidTr="0042591B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14778E" w:rsidRPr="00C22C17" w:rsidRDefault="0014778E" w:rsidP="004136CF">
            <w:pPr>
              <w:pStyle w:val="Time"/>
              <w:rPr>
                <w:spacing w:val="78"/>
              </w:rPr>
            </w:pPr>
          </w:p>
          <w:p w:rsidR="00DE60DF" w:rsidRPr="00C22C17" w:rsidRDefault="0014778E" w:rsidP="004136CF">
            <w:pPr>
              <w:pStyle w:val="Time"/>
              <w:rPr>
                <w:spacing w:val="0"/>
              </w:rPr>
            </w:pPr>
            <w:r w:rsidRPr="00C22C17">
              <w:rPr>
                <w:spacing w:val="0"/>
              </w:rPr>
              <w:t>1:</w:t>
            </w:r>
            <w:r w:rsidR="00E92DA9" w:rsidRPr="00C22C17">
              <w:rPr>
                <w:spacing w:val="0"/>
              </w:rPr>
              <w:t>50</w:t>
            </w:r>
            <w:r w:rsidRPr="00C22C17">
              <w:rPr>
                <w:spacing w:val="0"/>
              </w:rPr>
              <w:t>pm-</w:t>
            </w:r>
            <w:r w:rsidR="00E92DA9" w:rsidRPr="00C22C17">
              <w:rPr>
                <w:spacing w:val="0"/>
              </w:rPr>
              <w:t>2:05</w:t>
            </w:r>
            <w:r w:rsidRPr="00C22C17">
              <w:rPr>
                <w:spacing w:val="0"/>
              </w:rPr>
              <w:t>pm</w:t>
            </w:r>
          </w:p>
          <w:p w:rsidR="0014778E" w:rsidRPr="00C22C17" w:rsidRDefault="0014778E" w:rsidP="004136CF">
            <w:pPr>
              <w:pStyle w:val="Time"/>
              <w:rPr>
                <w:spacing w:val="0"/>
              </w:rPr>
            </w:pPr>
          </w:p>
          <w:p w:rsidR="0014778E" w:rsidRPr="00C22C17" w:rsidRDefault="0014778E" w:rsidP="004136CF">
            <w:pPr>
              <w:pStyle w:val="Time"/>
              <w:rPr>
                <w:spacing w:val="172"/>
              </w:rPr>
            </w:pP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E60DF" w:rsidRPr="00C05330" w:rsidRDefault="00DE60DF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DE60DF" w:rsidRPr="008D1DEC" w:rsidRDefault="00DE60DF" w:rsidP="00E93A25">
            <w:pPr>
              <w:pStyle w:val="Presentation"/>
              <w:rPr>
                <w:b w:val="0"/>
                <w:sz w:val="16"/>
                <w:szCs w:val="16"/>
              </w:rPr>
            </w:pPr>
          </w:p>
          <w:p w:rsidR="00DE60DF" w:rsidRPr="005B18B7" w:rsidRDefault="00DE60DF" w:rsidP="00E93A25">
            <w:pPr>
              <w:pStyle w:val="Presentation"/>
              <w:rPr>
                <w:sz w:val="16"/>
                <w:szCs w:val="16"/>
              </w:rPr>
            </w:pPr>
            <w:r w:rsidRPr="008D1DEC">
              <w:rPr>
                <w:b w:val="0"/>
                <w:sz w:val="16"/>
                <w:szCs w:val="16"/>
              </w:rPr>
              <w:t>Core Program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DE60DF" w:rsidRDefault="00DE60DF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</w:p>
          <w:p w:rsidR="00DE60DF" w:rsidRDefault="00DE60DF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Planning &amp; Evaluation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DE60DF" w:rsidRDefault="00DE60DF" w:rsidP="00E93A25">
            <w:pPr>
              <w:pStyle w:val="Presentation"/>
            </w:pPr>
          </w:p>
          <w:p w:rsidR="00DE60DF" w:rsidRPr="00711DA2" w:rsidRDefault="00094B45" w:rsidP="00E93A25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 xml:space="preserve">Selina Smith, </w:t>
            </w:r>
            <w:r w:rsidR="00711DA2">
              <w:rPr>
                <w:b w:val="0"/>
              </w:rPr>
              <w:t>PhD</w:t>
            </w:r>
          </w:p>
          <w:p w:rsidR="0014778E" w:rsidRPr="001E7C8F" w:rsidRDefault="0014778E" w:rsidP="00E93A25">
            <w:pPr>
              <w:pStyle w:val="Presentation"/>
              <w:rPr>
                <w:b w:val="0"/>
              </w:rPr>
            </w:pPr>
            <w:r w:rsidRPr="001E7C8F">
              <w:rPr>
                <w:b w:val="0"/>
              </w:rPr>
              <w:t>Marilyn DeNeal, Ed.S.</w:t>
            </w:r>
          </w:p>
          <w:p w:rsidR="00DE60DF" w:rsidRPr="00711DA2" w:rsidRDefault="00094B45" w:rsidP="00E93A25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 xml:space="preserve">Michelle Martin, </w:t>
            </w:r>
            <w:r w:rsidR="00711DA2">
              <w:rPr>
                <w:b w:val="0"/>
              </w:rPr>
              <w:t>PhD</w:t>
            </w:r>
            <w:r w:rsidRPr="00094B45">
              <w:rPr>
                <w:b w:val="0"/>
              </w:rPr>
              <w:t xml:space="preserve"> &amp;</w:t>
            </w:r>
          </w:p>
          <w:p w:rsidR="00DE60DF" w:rsidRDefault="00094B45" w:rsidP="00E93A25">
            <w:pPr>
              <w:pStyle w:val="Presentation"/>
            </w:pPr>
            <w:r w:rsidRPr="00094B45">
              <w:rPr>
                <w:b w:val="0"/>
              </w:rPr>
              <w:t xml:space="preserve">Maria Pisu, </w:t>
            </w:r>
            <w:r w:rsidR="00711DA2">
              <w:rPr>
                <w:b w:val="0"/>
              </w:rPr>
              <w:t>PhD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DE60DF" w:rsidRPr="00B640F5" w:rsidRDefault="00DE60DF" w:rsidP="00E96398">
            <w:pPr>
              <w:pStyle w:val="Presentation"/>
              <w:rPr>
                <w:b w:val="0"/>
              </w:rPr>
            </w:pP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MSM</w:t>
            </w: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TU</w:t>
            </w: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UAB</w:t>
            </w:r>
          </w:p>
          <w:p w:rsidR="00DE60DF" w:rsidRPr="00B640F5" w:rsidRDefault="00094B45" w:rsidP="00E96398">
            <w:pPr>
              <w:pStyle w:val="Presentation"/>
              <w:rPr>
                <w:b w:val="0"/>
              </w:rPr>
            </w:pPr>
            <w:r w:rsidRPr="00094B45">
              <w:rPr>
                <w:b w:val="0"/>
              </w:rPr>
              <w:t>UAB</w:t>
            </w:r>
          </w:p>
        </w:tc>
      </w:tr>
      <w:tr w:rsidR="00B640F5" w:rsidRPr="00C05330" w:rsidTr="00B640F5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  <w:vAlign w:val="center"/>
          </w:tcPr>
          <w:p w:rsidR="0014778E" w:rsidRPr="00C22C17" w:rsidRDefault="0014778E" w:rsidP="00B640F5">
            <w:pPr>
              <w:pStyle w:val="Time"/>
              <w:rPr>
                <w:spacing w:val="78"/>
              </w:rPr>
            </w:pPr>
          </w:p>
          <w:p w:rsidR="00B640F5" w:rsidRPr="00C22C17" w:rsidRDefault="00E92DA9" w:rsidP="00B640F5">
            <w:pPr>
              <w:pStyle w:val="Time"/>
              <w:rPr>
                <w:spacing w:val="414"/>
              </w:rPr>
            </w:pPr>
            <w:r w:rsidRPr="00C22C17">
              <w:rPr>
                <w:spacing w:val="0"/>
              </w:rPr>
              <w:t>2:05pm-2:15</w:t>
            </w:r>
            <w:r w:rsidR="0014778E" w:rsidRPr="00C22C17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B640F5" w:rsidRPr="00C05330" w:rsidRDefault="00B640F5" w:rsidP="007502EF">
            <w:pPr>
              <w:jc w:val="center"/>
              <w:rPr>
                <w:szCs w:val="18"/>
              </w:rPr>
            </w:pPr>
          </w:p>
        </w:tc>
        <w:tc>
          <w:tcPr>
            <w:tcW w:w="840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640F5" w:rsidRDefault="00B640F5" w:rsidP="00B640F5">
            <w:pPr>
              <w:pStyle w:val="Presentation"/>
              <w:jc w:val="center"/>
            </w:pPr>
            <w:r w:rsidRPr="00B640F5">
              <w:rPr>
                <w:sz w:val="24"/>
                <w:szCs w:val="16"/>
              </w:rPr>
              <w:t>Break</w:t>
            </w:r>
          </w:p>
        </w:tc>
      </w:tr>
      <w:tr w:rsidR="009915DC" w:rsidRPr="00C05330" w:rsidTr="00B640F5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  <w:vAlign w:val="center"/>
          </w:tcPr>
          <w:p w:rsidR="009915DC" w:rsidRPr="00C22C17" w:rsidRDefault="009915DC" w:rsidP="00B640F5">
            <w:pPr>
              <w:pStyle w:val="Time"/>
              <w:rPr>
                <w:spacing w:val="172"/>
              </w:rPr>
            </w:pP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915DC" w:rsidRPr="00C05330" w:rsidRDefault="009915D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9915DC" w:rsidRDefault="009915DC" w:rsidP="00E93A25">
            <w:pPr>
              <w:pStyle w:val="Presentation"/>
              <w:rPr>
                <w:sz w:val="16"/>
                <w:szCs w:val="16"/>
              </w:rPr>
            </w:pPr>
          </w:p>
          <w:p w:rsidR="009915DC" w:rsidRDefault="009915DC" w:rsidP="00E93A25">
            <w:pPr>
              <w:pStyle w:val="Presentation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9915DC" w:rsidRDefault="009915DC" w:rsidP="001C0492">
            <w:pPr>
              <w:pStyle w:val="Presentation"/>
              <w:jc w:val="center"/>
              <w:rPr>
                <w:rFonts w:asciiTheme="majorHAnsi" w:hAnsiTheme="majorHAnsi" w:cs="Arial"/>
                <w:b w:val="0"/>
                <w:szCs w:val="18"/>
              </w:rPr>
            </w:pPr>
          </w:p>
          <w:p w:rsidR="009915DC" w:rsidRPr="0042591B" w:rsidRDefault="009915DC" w:rsidP="001C0492">
            <w:pPr>
              <w:pStyle w:val="Presentation"/>
              <w:jc w:val="center"/>
              <w:rPr>
                <w:rFonts w:asciiTheme="majorHAnsi" w:hAnsiTheme="majorHAnsi"/>
                <w:sz w:val="20"/>
              </w:rPr>
            </w:pPr>
            <w:r w:rsidRPr="0042591B">
              <w:rPr>
                <w:rFonts w:asciiTheme="majorHAnsi" w:hAnsiTheme="majorHAnsi"/>
                <w:sz w:val="20"/>
              </w:rPr>
              <w:t>Pilot Projects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9915DC" w:rsidRDefault="009915DC" w:rsidP="00E93A25">
            <w:pPr>
              <w:pStyle w:val="Presentation"/>
            </w:pPr>
          </w:p>
          <w:p w:rsidR="009915DC" w:rsidRDefault="009915DC" w:rsidP="009915DC">
            <w:pPr>
              <w:pStyle w:val="Presentation"/>
              <w:jc w:val="center"/>
            </w:pPr>
            <w:r>
              <w:t>Co-Leaders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9915DC" w:rsidRDefault="009915DC" w:rsidP="00F45C5E">
            <w:pPr>
              <w:pStyle w:val="Presentation"/>
            </w:pPr>
          </w:p>
          <w:p w:rsidR="009915DC" w:rsidRPr="00C05330" w:rsidRDefault="009915DC" w:rsidP="00F45C5E">
            <w:pPr>
              <w:pStyle w:val="Presentation"/>
            </w:pPr>
            <w:r>
              <w:t>Institution</w:t>
            </w:r>
          </w:p>
        </w:tc>
      </w:tr>
      <w:tr w:rsidR="009915DC" w:rsidRPr="00C05330" w:rsidTr="0042591B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14778E" w:rsidRPr="00C22C17" w:rsidRDefault="0014778E" w:rsidP="004136CF">
            <w:pPr>
              <w:pStyle w:val="Time"/>
              <w:rPr>
                <w:spacing w:val="78"/>
              </w:rPr>
            </w:pPr>
          </w:p>
          <w:p w:rsidR="009915DC" w:rsidRPr="00C22C17" w:rsidRDefault="00E92DA9" w:rsidP="004136CF">
            <w:pPr>
              <w:pStyle w:val="Time"/>
              <w:rPr>
                <w:spacing w:val="172"/>
              </w:rPr>
            </w:pPr>
            <w:r w:rsidRPr="00C22C17">
              <w:rPr>
                <w:spacing w:val="0"/>
              </w:rPr>
              <w:t>2:15pm-2:30</w:t>
            </w:r>
            <w:r w:rsidR="0014778E" w:rsidRPr="00C22C17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915DC" w:rsidRPr="00C05330" w:rsidRDefault="009915D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9915DC" w:rsidRDefault="009915DC" w:rsidP="00E93A25">
            <w:pPr>
              <w:pStyle w:val="Presentation"/>
              <w:rPr>
                <w:sz w:val="16"/>
                <w:szCs w:val="16"/>
              </w:rPr>
            </w:pPr>
          </w:p>
          <w:p w:rsidR="009915DC" w:rsidRPr="008D1DEC" w:rsidRDefault="009915DC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8D1DEC">
              <w:rPr>
                <w:b w:val="0"/>
                <w:sz w:val="16"/>
                <w:szCs w:val="16"/>
              </w:rPr>
              <w:t>Pilot Project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9915DC" w:rsidRDefault="009915DC" w:rsidP="001C0492">
            <w:pPr>
              <w:pStyle w:val="Presentation"/>
              <w:jc w:val="center"/>
              <w:rPr>
                <w:rFonts w:asciiTheme="majorHAnsi" w:hAnsiTheme="majorHAnsi" w:cs="Arial"/>
                <w:b w:val="0"/>
                <w:szCs w:val="18"/>
              </w:rPr>
            </w:pPr>
          </w:p>
          <w:p w:rsidR="009915DC" w:rsidRPr="001E7C8F" w:rsidRDefault="009915DC" w:rsidP="00DF6C54">
            <w:pPr>
              <w:pStyle w:val="Presentation"/>
              <w:rPr>
                <w:b w:val="0"/>
                <w:sz w:val="20"/>
                <w:szCs w:val="24"/>
              </w:rPr>
            </w:pPr>
            <w:r w:rsidRPr="001E7C8F">
              <w:rPr>
                <w:rFonts w:asciiTheme="majorHAnsi" w:hAnsiTheme="majorHAnsi" w:cs="Arial"/>
                <w:b w:val="0"/>
                <w:szCs w:val="18"/>
              </w:rPr>
              <w:t>BRCA1 Deficiency and Epithelial Ovarian Cancers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:rsidR="0042591B" w:rsidRP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2591B">
              <w:rPr>
                <w:rFonts w:asciiTheme="majorHAnsi" w:hAnsiTheme="majorHAnsi" w:cs="Arial"/>
                <w:sz w:val="18"/>
                <w:szCs w:val="18"/>
              </w:rPr>
              <w:t xml:space="preserve">Veena N. Rao, </w:t>
            </w:r>
            <w:r w:rsidR="00711DA2">
              <w:rPr>
                <w:rFonts w:asciiTheme="majorHAnsi" w:hAnsiTheme="majorHAnsi" w:cs="Arial"/>
                <w:sz w:val="18"/>
                <w:szCs w:val="18"/>
              </w:rPr>
              <w:t>PhD</w:t>
            </w:r>
            <w:r w:rsidRPr="0042591B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E6963">
              <w:rPr>
                <w:rFonts w:asciiTheme="majorHAnsi" w:hAnsiTheme="majorHAnsi" w:cs="Arial"/>
                <w:sz w:val="18"/>
                <w:szCs w:val="18"/>
              </w:rPr>
              <w:t>*</w:t>
            </w:r>
          </w:p>
          <w:p w:rsidR="009915DC" w:rsidRDefault="0042591B" w:rsidP="0042591B">
            <w:pPr>
              <w:pStyle w:val="Presentation"/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 xml:space="preserve">Charles N. Landen, Jr., </w:t>
            </w:r>
            <w:r w:rsidR="00711DA2">
              <w:rPr>
                <w:rFonts w:asciiTheme="majorHAnsi" w:hAnsiTheme="majorHAnsi" w:cs="Arial"/>
                <w:b w:val="0"/>
                <w:szCs w:val="18"/>
              </w:rPr>
              <w:t>MD</w:t>
            </w:r>
            <w:r w:rsidRPr="00B65DF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:rsidR="0042591B" w:rsidRP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2591B">
              <w:rPr>
                <w:rFonts w:asciiTheme="majorHAnsi" w:hAnsiTheme="majorHAnsi" w:cs="Arial"/>
                <w:sz w:val="18"/>
                <w:szCs w:val="18"/>
              </w:rPr>
              <w:t>MSM</w:t>
            </w:r>
          </w:p>
          <w:p w:rsidR="0042591B" w:rsidRPr="0042591B" w:rsidRDefault="0042591B" w:rsidP="0042591B">
            <w:pPr>
              <w:pStyle w:val="Presentation"/>
              <w:rPr>
                <w:rFonts w:asciiTheme="majorHAnsi" w:hAnsiTheme="majorHAnsi"/>
                <w:b w:val="0"/>
                <w:szCs w:val="18"/>
              </w:rPr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>UAB</w:t>
            </w:r>
          </w:p>
          <w:p w:rsidR="009915DC" w:rsidRPr="0042591B" w:rsidRDefault="009915DC" w:rsidP="0042591B"/>
        </w:tc>
      </w:tr>
      <w:tr w:rsidR="009915DC" w:rsidRPr="00C05330" w:rsidTr="0042591B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14778E" w:rsidRPr="00C22C17" w:rsidRDefault="0014778E" w:rsidP="004136CF">
            <w:pPr>
              <w:pStyle w:val="Time"/>
              <w:rPr>
                <w:spacing w:val="78"/>
              </w:rPr>
            </w:pPr>
          </w:p>
          <w:p w:rsidR="009915DC" w:rsidRPr="00C22C17" w:rsidRDefault="00E92DA9" w:rsidP="004136CF">
            <w:pPr>
              <w:pStyle w:val="Time"/>
              <w:rPr>
                <w:spacing w:val="172"/>
              </w:rPr>
            </w:pPr>
            <w:r w:rsidRPr="00C22C17">
              <w:rPr>
                <w:spacing w:val="0"/>
              </w:rPr>
              <w:t>2:30pm-2:45</w:t>
            </w:r>
            <w:r w:rsidR="0014778E" w:rsidRPr="00C22C17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915DC" w:rsidRPr="00C05330" w:rsidRDefault="009915D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9915DC" w:rsidRDefault="009915DC" w:rsidP="00E93A25">
            <w:pPr>
              <w:pStyle w:val="Presentation"/>
              <w:rPr>
                <w:sz w:val="16"/>
                <w:szCs w:val="16"/>
              </w:rPr>
            </w:pPr>
          </w:p>
          <w:p w:rsidR="001D4DB0" w:rsidRPr="008D1DEC" w:rsidRDefault="001D4DB0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8D1DEC">
              <w:rPr>
                <w:b w:val="0"/>
                <w:sz w:val="16"/>
                <w:szCs w:val="16"/>
              </w:rPr>
              <w:t>Pilot</w:t>
            </w:r>
          </w:p>
          <w:p w:rsidR="001D4DB0" w:rsidRDefault="001D4DB0" w:rsidP="00E93A25">
            <w:pPr>
              <w:pStyle w:val="Presentation"/>
              <w:rPr>
                <w:sz w:val="16"/>
                <w:szCs w:val="16"/>
              </w:rPr>
            </w:pPr>
            <w:r w:rsidRPr="008D1DEC">
              <w:rPr>
                <w:b w:val="0"/>
                <w:sz w:val="16"/>
                <w:szCs w:val="16"/>
              </w:rPr>
              <w:t>Project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42591B" w:rsidRDefault="0042591B" w:rsidP="0042591B">
            <w:pPr>
              <w:pStyle w:val="Presentation"/>
              <w:rPr>
                <w:rFonts w:asciiTheme="majorHAnsi" w:hAnsiTheme="majorHAnsi" w:cs="Arial"/>
                <w:b w:val="0"/>
                <w:szCs w:val="18"/>
              </w:rPr>
            </w:pPr>
          </w:p>
          <w:p w:rsidR="009915DC" w:rsidRPr="0042591B" w:rsidRDefault="0042591B" w:rsidP="0042591B">
            <w:pPr>
              <w:pStyle w:val="Presentation"/>
              <w:rPr>
                <w:rFonts w:asciiTheme="majorHAnsi" w:hAnsiTheme="majorHAnsi"/>
                <w:b w:val="0"/>
                <w:szCs w:val="18"/>
              </w:rPr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 xml:space="preserve">Chemopreventive and Therapeutic Activity of </w:t>
            </w:r>
            <w:r w:rsidRPr="0042591B">
              <w:rPr>
                <w:rFonts w:asciiTheme="majorHAnsi" w:hAnsiTheme="majorHAnsi" w:cs="Arial"/>
                <w:b w:val="0"/>
                <w:i/>
                <w:szCs w:val="18"/>
              </w:rPr>
              <w:t>Withania</w:t>
            </w:r>
            <w:r w:rsidRPr="0042591B">
              <w:rPr>
                <w:rFonts w:asciiTheme="majorHAnsi" w:hAnsiTheme="majorHAnsi" w:cs="Arial"/>
                <w:b w:val="0"/>
                <w:szCs w:val="18"/>
              </w:rPr>
              <w:t xml:space="preserve"> somnifera and is Mechanism of Action in Human Breast Cancer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9915DC" w:rsidRDefault="009915DC" w:rsidP="00E93A25">
            <w:pPr>
              <w:pStyle w:val="Presentation"/>
            </w:pPr>
          </w:p>
          <w:p w:rsidR="0042591B" w:rsidRP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2591B">
              <w:rPr>
                <w:rFonts w:asciiTheme="majorHAnsi" w:hAnsiTheme="majorHAnsi" w:cs="Arial"/>
                <w:sz w:val="18"/>
                <w:szCs w:val="18"/>
              </w:rPr>
              <w:t xml:space="preserve">Kamel F. Khazal, </w:t>
            </w:r>
            <w:r w:rsidR="00711DA2" w:rsidRPr="0042591B">
              <w:rPr>
                <w:rFonts w:asciiTheme="majorHAnsi" w:hAnsiTheme="majorHAnsi" w:cs="Arial"/>
                <w:sz w:val="18"/>
                <w:szCs w:val="18"/>
              </w:rPr>
              <w:t>Ph</w:t>
            </w:r>
            <w:r w:rsidR="00711DA2">
              <w:rPr>
                <w:rFonts w:asciiTheme="majorHAnsi" w:hAnsiTheme="majorHAnsi" w:cs="Arial"/>
                <w:sz w:val="18"/>
                <w:szCs w:val="18"/>
              </w:rPr>
              <w:t>D*</w:t>
            </w:r>
            <w:r w:rsidRPr="0042591B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  <w:p w:rsidR="0042591B" w:rsidRDefault="0042591B" w:rsidP="0042591B">
            <w:pPr>
              <w:pStyle w:val="Presentation"/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 xml:space="preserve">Clinton Grubbs, </w:t>
            </w:r>
            <w:r w:rsidR="00711DA2" w:rsidRPr="0042591B">
              <w:rPr>
                <w:rFonts w:asciiTheme="majorHAnsi" w:hAnsiTheme="majorHAnsi" w:cs="Arial"/>
                <w:b w:val="0"/>
                <w:szCs w:val="18"/>
              </w:rPr>
              <w:t>Ph</w:t>
            </w:r>
            <w:r w:rsidR="00711DA2">
              <w:rPr>
                <w:rFonts w:asciiTheme="majorHAnsi" w:hAnsiTheme="majorHAnsi" w:cs="Arial"/>
                <w:b w:val="0"/>
                <w:szCs w:val="18"/>
              </w:rPr>
              <w:t>D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9915DC" w:rsidRDefault="009915DC" w:rsidP="00E96398">
            <w:pPr>
              <w:pStyle w:val="Presentation"/>
            </w:pPr>
          </w:p>
          <w:p w:rsidR="0042591B" w:rsidRP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2591B">
              <w:rPr>
                <w:rFonts w:asciiTheme="majorHAnsi" w:hAnsiTheme="majorHAnsi" w:cs="Arial"/>
                <w:sz w:val="18"/>
                <w:szCs w:val="18"/>
              </w:rPr>
              <w:t>TU</w:t>
            </w:r>
          </w:p>
          <w:p w:rsidR="0042591B" w:rsidRPr="0042591B" w:rsidRDefault="0042591B" w:rsidP="0042591B">
            <w:pPr>
              <w:pStyle w:val="Presentation"/>
              <w:rPr>
                <w:b w:val="0"/>
              </w:rPr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>UAB</w:t>
            </w:r>
          </w:p>
        </w:tc>
      </w:tr>
      <w:tr w:rsidR="009915DC" w:rsidRPr="00C05330" w:rsidTr="0042591B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9915DC" w:rsidRPr="00C22C17" w:rsidRDefault="009915DC" w:rsidP="004136CF">
            <w:pPr>
              <w:pStyle w:val="Time"/>
              <w:rPr>
                <w:spacing w:val="172"/>
              </w:rPr>
            </w:pP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915DC" w:rsidRPr="00C05330" w:rsidRDefault="009915DC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9915DC" w:rsidRDefault="009915DC" w:rsidP="00E93A25">
            <w:pPr>
              <w:pStyle w:val="Presentation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42591B" w:rsidRDefault="0042591B" w:rsidP="001C0492">
            <w:pPr>
              <w:pStyle w:val="Presentation"/>
              <w:jc w:val="center"/>
              <w:rPr>
                <w:b w:val="0"/>
                <w:sz w:val="20"/>
                <w:szCs w:val="24"/>
              </w:rPr>
            </w:pPr>
          </w:p>
          <w:p w:rsidR="009915DC" w:rsidRPr="0042591B" w:rsidRDefault="0042591B" w:rsidP="001C0492">
            <w:pPr>
              <w:pStyle w:val="Presentation"/>
              <w:jc w:val="center"/>
              <w:rPr>
                <w:sz w:val="20"/>
                <w:szCs w:val="24"/>
              </w:rPr>
            </w:pPr>
            <w:r w:rsidRPr="0042591B">
              <w:rPr>
                <w:sz w:val="20"/>
                <w:szCs w:val="24"/>
              </w:rPr>
              <w:t>Full Projects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42591B" w:rsidRDefault="0042591B" w:rsidP="00E93A25">
            <w:pPr>
              <w:pStyle w:val="Presentation"/>
            </w:pPr>
          </w:p>
          <w:p w:rsidR="009915DC" w:rsidRDefault="0042591B" w:rsidP="00E93A25">
            <w:pPr>
              <w:pStyle w:val="Presentation"/>
            </w:pPr>
            <w:r>
              <w:t>Co-Leaders</w:t>
            </w: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42591B" w:rsidRDefault="0042591B" w:rsidP="00E96398">
            <w:pPr>
              <w:pStyle w:val="Presentation"/>
            </w:pPr>
          </w:p>
          <w:p w:rsidR="009915DC" w:rsidRDefault="0042591B" w:rsidP="00E96398">
            <w:pPr>
              <w:pStyle w:val="Presentation"/>
            </w:pPr>
            <w:r>
              <w:t>Institution</w:t>
            </w:r>
          </w:p>
        </w:tc>
      </w:tr>
      <w:tr w:rsidR="0042591B" w:rsidRPr="00C05330" w:rsidTr="0042591B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14778E" w:rsidRPr="00C22C17" w:rsidRDefault="0014778E" w:rsidP="004136CF">
            <w:pPr>
              <w:pStyle w:val="Time"/>
              <w:rPr>
                <w:spacing w:val="78"/>
              </w:rPr>
            </w:pPr>
          </w:p>
          <w:p w:rsidR="0042591B" w:rsidRPr="00C22C17" w:rsidRDefault="00E92DA9" w:rsidP="004136CF">
            <w:pPr>
              <w:pStyle w:val="Time"/>
              <w:rPr>
                <w:spacing w:val="172"/>
              </w:rPr>
            </w:pPr>
            <w:r w:rsidRPr="00C22C17">
              <w:rPr>
                <w:spacing w:val="0"/>
              </w:rPr>
              <w:t>2:45pm-3:00</w:t>
            </w:r>
            <w:r w:rsidR="0014778E" w:rsidRPr="00C22C17">
              <w:rPr>
                <w:spacing w:val="0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2591B" w:rsidRPr="00C05330" w:rsidRDefault="0042591B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A803AD" w:rsidRDefault="00A803AD" w:rsidP="00E93A25">
            <w:pPr>
              <w:pStyle w:val="Presentation"/>
              <w:rPr>
                <w:color w:val="FF0000"/>
                <w:sz w:val="16"/>
                <w:szCs w:val="16"/>
              </w:rPr>
            </w:pPr>
          </w:p>
          <w:p w:rsidR="0042591B" w:rsidRPr="00A803AD" w:rsidRDefault="00DF6C54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Full</w:t>
            </w:r>
          </w:p>
          <w:p w:rsidR="00DF6C54" w:rsidRPr="00DF6C54" w:rsidRDefault="00DF6C54" w:rsidP="00E93A25">
            <w:pPr>
              <w:pStyle w:val="Presentation"/>
              <w:rPr>
                <w:color w:val="FF000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Project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42591B" w:rsidRDefault="0042591B" w:rsidP="0042591B">
            <w:pPr>
              <w:pStyle w:val="Presentation"/>
              <w:rPr>
                <w:rFonts w:asciiTheme="majorHAnsi" w:hAnsiTheme="majorHAnsi" w:cs="Arial"/>
                <w:b w:val="0"/>
                <w:szCs w:val="18"/>
              </w:rPr>
            </w:pPr>
          </w:p>
          <w:p w:rsidR="0042591B" w:rsidRPr="0042591B" w:rsidRDefault="0042591B" w:rsidP="0042591B">
            <w:pPr>
              <w:pStyle w:val="Presentation"/>
              <w:rPr>
                <w:rFonts w:asciiTheme="majorHAnsi" w:hAnsiTheme="majorHAnsi"/>
                <w:b w:val="0"/>
                <w:szCs w:val="18"/>
              </w:rPr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>Kaiso as a Prognostic Factor and Potential Therapeutic Target in Breast Cancer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:rsidR="0042591B" w:rsidRDefault="00711DA2" w:rsidP="0042591B">
            <w:pPr>
              <w:pStyle w:val="Presentation"/>
              <w:rPr>
                <w:rFonts w:asciiTheme="majorHAnsi" w:hAnsiTheme="majorHAnsi" w:cs="Arial"/>
                <w:b w:val="0"/>
                <w:szCs w:val="18"/>
              </w:rPr>
            </w:pPr>
            <w:r>
              <w:rPr>
                <w:rFonts w:asciiTheme="majorHAnsi" w:hAnsiTheme="majorHAnsi" w:cs="Arial"/>
                <w:b w:val="0"/>
                <w:szCs w:val="18"/>
              </w:rPr>
              <w:t>Clayton Yates, PhD</w:t>
            </w:r>
          </w:p>
          <w:p w:rsidR="00711DA2" w:rsidRPr="0042591B" w:rsidRDefault="00711DA2" w:rsidP="0042591B">
            <w:pPr>
              <w:pStyle w:val="Presentation"/>
              <w:rPr>
                <w:rFonts w:asciiTheme="majorHAnsi" w:hAnsiTheme="majorHAnsi"/>
                <w:b w:val="0"/>
                <w:szCs w:val="18"/>
              </w:rPr>
            </w:pPr>
            <w:r>
              <w:rPr>
                <w:rFonts w:asciiTheme="majorHAnsi" w:hAnsiTheme="majorHAnsi" w:cs="Arial"/>
                <w:b w:val="0"/>
                <w:szCs w:val="18"/>
              </w:rPr>
              <w:t>William Grizzle, MD, PhD</w:t>
            </w:r>
          </w:p>
          <w:p w:rsidR="0042591B" w:rsidRPr="0042591B" w:rsidRDefault="0042591B" w:rsidP="004259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42591B" w:rsidRDefault="0042591B" w:rsidP="0042591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42591B" w:rsidRPr="0042591B" w:rsidRDefault="0042591B" w:rsidP="0042591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2591B">
              <w:rPr>
                <w:rFonts w:asciiTheme="majorHAnsi" w:hAnsiTheme="majorHAnsi" w:cs="Arial"/>
                <w:sz w:val="18"/>
                <w:szCs w:val="18"/>
              </w:rPr>
              <w:t>TU</w:t>
            </w:r>
          </w:p>
          <w:p w:rsidR="0042591B" w:rsidRDefault="0042591B" w:rsidP="0042591B">
            <w:pPr>
              <w:pStyle w:val="Presentation"/>
            </w:pPr>
            <w:r w:rsidRPr="0042591B">
              <w:rPr>
                <w:rFonts w:asciiTheme="majorHAnsi" w:hAnsiTheme="majorHAnsi" w:cs="Arial"/>
                <w:b w:val="0"/>
                <w:szCs w:val="18"/>
              </w:rPr>
              <w:t>UAB</w:t>
            </w:r>
          </w:p>
        </w:tc>
      </w:tr>
      <w:tr w:rsidR="0042591B" w:rsidRPr="00C05330" w:rsidTr="0042591B">
        <w:trPr>
          <w:trHeight w:val="813"/>
        </w:trPr>
        <w:tc>
          <w:tcPr>
            <w:tcW w:w="2311" w:type="dxa"/>
            <w:tcBorders>
              <w:bottom w:val="single" w:sz="6" w:space="0" w:color="A6A6A6" w:themeColor="background1" w:themeShade="A6"/>
            </w:tcBorders>
            <w:tcFitText/>
          </w:tcPr>
          <w:p w:rsidR="0014778E" w:rsidRPr="00C22C17" w:rsidRDefault="0014778E" w:rsidP="004136CF">
            <w:pPr>
              <w:pStyle w:val="Time"/>
              <w:rPr>
                <w:spacing w:val="172"/>
              </w:rPr>
            </w:pPr>
          </w:p>
          <w:p w:rsidR="0014778E" w:rsidRPr="00C22C17" w:rsidRDefault="0014778E" w:rsidP="0014778E">
            <w:pPr>
              <w:rPr>
                <w:sz w:val="16"/>
                <w:szCs w:val="16"/>
              </w:rPr>
            </w:pPr>
          </w:p>
          <w:p w:rsidR="0042591B" w:rsidRPr="00C22C17" w:rsidRDefault="00E92DA9" w:rsidP="0014778E">
            <w:r w:rsidRPr="00C22C17">
              <w:rPr>
                <w:sz w:val="16"/>
                <w:szCs w:val="16"/>
              </w:rPr>
              <w:t>3:00pm-3:15</w:t>
            </w:r>
            <w:r w:rsidR="0014778E" w:rsidRPr="00C22C17">
              <w:rPr>
                <w:sz w:val="16"/>
                <w:szCs w:val="16"/>
              </w:rPr>
              <w:t>pm</w:t>
            </w:r>
          </w:p>
        </w:tc>
        <w:tc>
          <w:tcPr>
            <w:tcW w:w="479" w:type="dxa"/>
            <w:vMerge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2591B" w:rsidRPr="00C05330" w:rsidRDefault="0042591B" w:rsidP="007502EF">
            <w:pPr>
              <w:jc w:val="center"/>
              <w:rPr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A803AD" w:rsidRDefault="00A803AD" w:rsidP="00E93A25">
            <w:pPr>
              <w:pStyle w:val="Presentation"/>
              <w:rPr>
                <w:color w:val="FF0000"/>
                <w:sz w:val="16"/>
                <w:szCs w:val="16"/>
              </w:rPr>
            </w:pPr>
          </w:p>
          <w:p w:rsidR="0042591B" w:rsidRPr="00A803AD" w:rsidRDefault="00DF6C54" w:rsidP="00E93A25">
            <w:pPr>
              <w:pStyle w:val="Presentation"/>
              <w:rPr>
                <w:b w:val="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Full</w:t>
            </w:r>
          </w:p>
          <w:p w:rsidR="00DF6C54" w:rsidRPr="00DF6C54" w:rsidRDefault="00DF6C54" w:rsidP="00E93A25">
            <w:pPr>
              <w:pStyle w:val="Presentation"/>
              <w:rPr>
                <w:color w:val="FF0000"/>
                <w:sz w:val="16"/>
                <w:szCs w:val="16"/>
              </w:rPr>
            </w:pPr>
            <w:r w:rsidRPr="00A803AD">
              <w:rPr>
                <w:b w:val="0"/>
                <w:sz w:val="16"/>
                <w:szCs w:val="16"/>
              </w:rPr>
              <w:t>Project</w:t>
            </w:r>
          </w:p>
        </w:tc>
        <w:tc>
          <w:tcPr>
            <w:tcW w:w="2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951D8B" w:rsidRDefault="00951D8B" w:rsidP="001D4DB0">
            <w:pPr>
              <w:pStyle w:val="Presentation"/>
              <w:rPr>
                <w:rFonts w:asciiTheme="majorHAnsi" w:hAnsiTheme="majorHAnsi" w:cs="Arial"/>
                <w:b w:val="0"/>
                <w:szCs w:val="18"/>
              </w:rPr>
            </w:pPr>
          </w:p>
          <w:p w:rsidR="0042591B" w:rsidRPr="001D4DB0" w:rsidRDefault="001D4DB0" w:rsidP="001D4DB0">
            <w:pPr>
              <w:pStyle w:val="Presentation"/>
              <w:rPr>
                <w:rFonts w:asciiTheme="majorHAnsi" w:hAnsiTheme="majorHAnsi"/>
                <w:b w:val="0"/>
                <w:szCs w:val="18"/>
              </w:rPr>
            </w:pPr>
            <w:r w:rsidRPr="001D4DB0">
              <w:rPr>
                <w:rFonts w:asciiTheme="majorHAnsi" w:hAnsiTheme="majorHAnsi" w:cs="Arial"/>
                <w:b w:val="0"/>
                <w:szCs w:val="18"/>
              </w:rPr>
              <w:t>Molecular Characterization of Aggressive Colon Cancers of African-American Patients</w:t>
            </w:r>
          </w:p>
        </w:tc>
        <w:tc>
          <w:tcPr>
            <w:tcW w:w="36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951D8B" w:rsidRDefault="00951D8B" w:rsidP="001D4DB0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:rsidR="001D4DB0" w:rsidRPr="00951D8B" w:rsidRDefault="001D4DB0" w:rsidP="001D4DB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1D8B">
              <w:rPr>
                <w:rFonts w:asciiTheme="majorHAnsi" w:hAnsiTheme="majorHAnsi" w:cs="Arial"/>
                <w:sz w:val="18"/>
                <w:szCs w:val="18"/>
              </w:rPr>
              <w:t xml:space="preserve">Temesgen Samuel, </w:t>
            </w:r>
            <w:r w:rsidR="00711DA2">
              <w:rPr>
                <w:rFonts w:asciiTheme="majorHAnsi" w:hAnsiTheme="majorHAnsi" w:cs="Arial"/>
                <w:sz w:val="18"/>
                <w:szCs w:val="18"/>
              </w:rPr>
              <w:t>PhD</w:t>
            </w:r>
            <w:r w:rsidRPr="00AE6963">
              <w:rPr>
                <w:rFonts w:asciiTheme="majorHAnsi" w:hAnsiTheme="majorHAnsi" w:cs="Arial"/>
                <w:sz w:val="18"/>
                <w:szCs w:val="18"/>
              </w:rPr>
              <w:t>*</w:t>
            </w:r>
          </w:p>
          <w:p w:rsidR="001D4DB0" w:rsidRPr="00951D8B" w:rsidRDefault="001D4DB0" w:rsidP="001D4DB0">
            <w:pPr>
              <w:pStyle w:val="Presentation"/>
              <w:rPr>
                <w:rFonts w:asciiTheme="majorHAnsi" w:hAnsiTheme="majorHAnsi"/>
                <w:b w:val="0"/>
                <w:szCs w:val="18"/>
              </w:rPr>
            </w:pPr>
            <w:r w:rsidRPr="00951D8B">
              <w:rPr>
                <w:rFonts w:asciiTheme="majorHAnsi" w:hAnsiTheme="majorHAnsi" w:cs="Arial"/>
                <w:b w:val="0"/>
                <w:szCs w:val="18"/>
              </w:rPr>
              <w:t xml:space="preserve">Upender Manne, </w:t>
            </w:r>
            <w:r w:rsidR="00711DA2" w:rsidRPr="00951D8B">
              <w:rPr>
                <w:rFonts w:asciiTheme="majorHAnsi" w:hAnsiTheme="majorHAnsi" w:cs="Arial"/>
                <w:b w:val="0"/>
                <w:szCs w:val="18"/>
              </w:rPr>
              <w:t>Ph</w:t>
            </w:r>
            <w:r w:rsidR="00711DA2">
              <w:rPr>
                <w:rFonts w:asciiTheme="majorHAnsi" w:hAnsiTheme="majorHAnsi" w:cs="Arial"/>
                <w:b w:val="0"/>
                <w:szCs w:val="18"/>
              </w:rPr>
              <w:t>D</w:t>
            </w:r>
          </w:p>
          <w:p w:rsidR="0042591B" w:rsidRPr="001D4DB0" w:rsidRDefault="0042591B" w:rsidP="001D4DB0">
            <w:pPr>
              <w:ind w:firstLine="72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951D8B" w:rsidRDefault="00951D8B" w:rsidP="00951D8B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:rsidR="00951D8B" w:rsidRPr="00951D8B" w:rsidRDefault="00951D8B" w:rsidP="00951D8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1D8B">
              <w:rPr>
                <w:rFonts w:asciiTheme="majorHAnsi" w:hAnsiTheme="majorHAnsi" w:cs="Arial"/>
                <w:sz w:val="18"/>
                <w:szCs w:val="18"/>
              </w:rPr>
              <w:t>TU</w:t>
            </w:r>
          </w:p>
          <w:p w:rsidR="0042591B" w:rsidRDefault="00951D8B" w:rsidP="00951D8B">
            <w:pPr>
              <w:pStyle w:val="Presentation"/>
            </w:pPr>
            <w:r w:rsidRPr="00951D8B">
              <w:rPr>
                <w:rFonts w:asciiTheme="majorHAnsi" w:hAnsiTheme="majorHAnsi" w:cs="Arial"/>
                <w:b w:val="0"/>
                <w:szCs w:val="18"/>
              </w:rPr>
              <w:t>UAB</w:t>
            </w:r>
          </w:p>
        </w:tc>
      </w:tr>
      <w:tr w:rsidR="009915DC" w:rsidRPr="00C05330" w:rsidTr="00DB11B9">
        <w:tc>
          <w:tcPr>
            <w:tcW w:w="2311" w:type="dxa"/>
            <w:shd w:val="clear" w:color="auto" w:fill="F2F2F2" w:themeFill="background1" w:themeFillShade="F2"/>
            <w:tcFitText/>
          </w:tcPr>
          <w:p w:rsidR="00E92DA9" w:rsidRPr="00C22C17" w:rsidRDefault="00E92DA9" w:rsidP="00E96398">
            <w:pPr>
              <w:pStyle w:val="Time"/>
              <w:rPr>
                <w:spacing w:val="78"/>
              </w:rPr>
            </w:pPr>
          </w:p>
          <w:p w:rsidR="007672B4" w:rsidRPr="00C22C17" w:rsidRDefault="00E92DA9" w:rsidP="00E96398">
            <w:pPr>
              <w:pStyle w:val="Time"/>
            </w:pPr>
            <w:r w:rsidRPr="00C22C17">
              <w:rPr>
                <w:spacing w:val="0"/>
              </w:rPr>
              <w:t>3:15pm-3:45pm</w:t>
            </w:r>
          </w:p>
        </w:tc>
        <w:tc>
          <w:tcPr>
            <w:tcW w:w="479" w:type="dxa"/>
            <w:vMerge/>
            <w:shd w:val="clear" w:color="auto" w:fill="F2F2F2" w:themeFill="background1" w:themeFillShade="F2"/>
            <w:vAlign w:val="center"/>
          </w:tcPr>
          <w:p w:rsidR="009915DC" w:rsidRPr="00C05330" w:rsidRDefault="009915DC" w:rsidP="007502EF">
            <w:pPr>
              <w:jc w:val="center"/>
              <w:rPr>
                <w:szCs w:val="18"/>
              </w:rPr>
            </w:pPr>
          </w:p>
        </w:tc>
        <w:tc>
          <w:tcPr>
            <w:tcW w:w="840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15DC" w:rsidRPr="00E92DA9" w:rsidRDefault="00F50AB2" w:rsidP="008A1BF7">
            <w:pPr>
              <w:pStyle w:val="Session"/>
              <w:rPr>
                <w:b/>
              </w:rPr>
            </w:pPr>
            <w:r w:rsidRPr="00E92DA9">
              <w:rPr>
                <w:b/>
              </w:rPr>
              <w:t>Feedback from PAC Members</w:t>
            </w:r>
          </w:p>
        </w:tc>
      </w:tr>
      <w:tr w:rsidR="009915DC" w:rsidRPr="00C05330" w:rsidTr="00DB11B9">
        <w:tc>
          <w:tcPr>
            <w:tcW w:w="2311" w:type="dxa"/>
            <w:shd w:val="clear" w:color="auto" w:fill="D9D9D9" w:themeFill="background1" w:themeFillShade="D9"/>
            <w:tcFitText/>
          </w:tcPr>
          <w:p w:rsidR="007672B4" w:rsidRPr="00C546CF" w:rsidRDefault="007672B4" w:rsidP="00424355">
            <w:pPr>
              <w:pStyle w:val="Time"/>
            </w:pPr>
          </w:p>
        </w:tc>
        <w:tc>
          <w:tcPr>
            <w:tcW w:w="479" w:type="dxa"/>
            <w:shd w:val="clear" w:color="auto" w:fill="DDD9C3" w:themeFill="background2" w:themeFillShade="E6"/>
            <w:vAlign w:val="center"/>
          </w:tcPr>
          <w:p w:rsidR="009915DC" w:rsidRPr="00C05330" w:rsidRDefault="009915DC" w:rsidP="00424355">
            <w:pPr>
              <w:jc w:val="center"/>
              <w:rPr>
                <w:szCs w:val="18"/>
              </w:rPr>
            </w:pPr>
          </w:p>
        </w:tc>
        <w:tc>
          <w:tcPr>
            <w:tcW w:w="840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22760" w:rsidRPr="00622760" w:rsidRDefault="00622760" w:rsidP="00622760">
            <w:pPr>
              <w:pStyle w:val="Session"/>
              <w:rPr>
                <w:b/>
              </w:rPr>
            </w:pPr>
          </w:p>
        </w:tc>
      </w:tr>
      <w:tr w:rsidR="009915DC" w:rsidRPr="00C05330" w:rsidTr="00DB11B9">
        <w:tc>
          <w:tcPr>
            <w:tcW w:w="2311" w:type="dxa"/>
            <w:shd w:val="clear" w:color="auto" w:fill="D9D9D9" w:themeFill="background1" w:themeFillShade="D9"/>
            <w:tcFitText/>
          </w:tcPr>
          <w:p w:rsidR="001D4DB0" w:rsidRPr="008A1BF7" w:rsidRDefault="001D4DB0" w:rsidP="00424355">
            <w:pPr>
              <w:pStyle w:val="Time"/>
              <w:rPr>
                <w:spacing w:val="49"/>
              </w:rPr>
            </w:pPr>
          </w:p>
        </w:tc>
        <w:tc>
          <w:tcPr>
            <w:tcW w:w="479" w:type="dxa"/>
            <w:shd w:val="clear" w:color="auto" w:fill="DDD9C3" w:themeFill="background2" w:themeFillShade="E6"/>
            <w:vAlign w:val="center"/>
          </w:tcPr>
          <w:p w:rsidR="009915DC" w:rsidRPr="00C05330" w:rsidRDefault="009915DC" w:rsidP="00424355">
            <w:pPr>
              <w:jc w:val="center"/>
              <w:rPr>
                <w:szCs w:val="18"/>
              </w:rPr>
            </w:pPr>
          </w:p>
        </w:tc>
        <w:tc>
          <w:tcPr>
            <w:tcW w:w="840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915DC" w:rsidRPr="009477D1" w:rsidRDefault="009915DC" w:rsidP="00F50AB2">
            <w:pPr>
              <w:pStyle w:val="Session"/>
              <w:rPr>
                <w:b/>
              </w:rPr>
            </w:pPr>
          </w:p>
        </w:tc>
      </w:tr>
      <w:tr w:rsidR="009915DC" w:rsidRPr="00C05330" w:rsidTr="00DB11B9">
        <w:tc>
          <w:tcPr>
            <w:tcW w:w="2311" w:type="dxa"/>
            <w:shd w:val="clear" w:color="auto" w:fill="D9D9D9" w:themeFill="background1" w:themeFillShade="D9"/>
            <w:tcFitText/>
          </w:tcPr>
          <w:p w:rsidR="001D4DB0" w:rsidRPr="009B73A0" w:rsidRDefault="001D4DB0" w:rsidP="00424355">
            <w:pPr>
              <w:pStyle w:val="Time"/>
              <w:rPr>
                <w:spacing w:val="0"/>
              </w:rPr>
            </w:pPr>
          </w:p>
        </w:tc>
        <w:tc>
          <w:tcPr>
            <w:tcW w:w="479" w:type="dxa"/>
            <w:shd w:val="clear" w:color="auto" w:fill="DDD9C3" w:themeFill="background2" w:themeFillShade="E6"/>
            <w:vAlign w:val="center"/>
          </w:tcPr>
          <w:p w:rsidR="009915DC" w:rsidRPr="00C05330" w:rsidRDefault="009915DC" w:rsidP="00424355">
            <w:pPr>
              <w:jc w:val="center"/>
              <w:rPr>
                <w:szCs w:val="18"/>
              </w:rPr>
            </w:pPr>
          </w:p>
        </w:tc>
        <w:tc>
          <w:tcPr>
            <w:tcW w:w="8405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824EC" w:rsidRPr="009B73A0" w:rsidRDefault="00B824EC" w:rsidP="00B824EC">
            <w:pPr>
              <w:pStyle w:val="Session"/>
              <w:jc w:val="left"/>
              <w:rPr>
                <w:b/>
              </w:rPr>
            </w:pPr>
          </w:p>
        </w:tc>
      </w:tr>
    </w:tbl>
    <w:p w:rsidR="00197AB8" w:rsidRDefault="00B824EC" w:rsidP="00D46B58">
      <w:pPr>
        <w:pStyle w:val="Heading2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-247650</wp:posOffset>
            </wp:positionV>
            <wp:extent cx="5407025" cy="1143000"/>
            <wp:effectExtent l="19050" t="0" r="3175" b="0"/>
            <wp:wrapNone/>
            <wp:docPr id="2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t="-810" b="-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7AB8" w:rsidSect="00B82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E7" w:rsidRDefault="00050AE7" w:rsidP="001C0492">
      <w:r>
        <w:separator/>
      </w:r>
    </w:p>
  </w:endnote>
  <w:endnote w:type="continuationSeparator" w:id="0">
    <w:p w:rsidR="00050AE7" w:rsidRDefault="00050AE7" w:rsidP="001C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E7" w:rsidRDefault="00050AE7" w:rsidP="001C0492">
      <w:r>
        <w:separator/>
      </w:r>
    </w:p>
  </w:footnote>
  <w:footnote w:type="continuationSeparator" w:id="0">
    <w:p w:rsidR="00050AE7" w:rsidRDefault="00050AE7" w:rsidP="001C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evenAndOddHeader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A9"/>
    <w:rsid w:val="00007273"/>
    <w:rsid w:val="000267AF"/>
    <w:rsid w:val="000269A0"/>
    <w:rsid w:val="00050381"/>
    <w:rsid w:val="00050AE7"/>
    <w:rsid w:val="00056D5F"/>
    <w:rsid w:val="000863F2"/>
    <w:rsid w:val="00094B45"/>
    <w:rsid w:val="000A54B3"/>
    <w:rsid w:val="000A5761"/>
    <w:rsid w:val="000C3D1F"/>
    <w:rsid w:val="000C6BB9"/>
    <w:rsid w:val="000E3690"/>
    <w:rsid w:val="000E6EC2"/>
    <w:rsid w:val="00142465"/>
    <w:rsid w:val="0014778E"/>
    <w:rsid w:val="001551CF"/>
    <w:rsid w:val="00193E18"/>
    <w:rsid w:val="00194F21"/>
    <w:rsid w:val="001959BC"/>
    <w:rsid w:val="00197AB8"/>
    <w:rsid w:val="001A00F0"/>
    <w:rsid w:val="001B26AC"/>
    <w:rsid w:val="001B4DA7"/>
    <w:rsid w:val="001C0492"/>
    <w:rsid w:val="001D24E4"/>
    <w:rsid w:val="001D3A53"/>
    <w:rsid w:val="001D4DB0"/>
    <w:rsid w:val="001E7C8F"/>
    <w:rsid w:val="002376B0"/>
    <w:rsid w:val="00240F83"/>
    <w:rsid w:val="00245F83"/>
    <w:rsid w:val="00254B51"/>
    <w:rsid w:val="0026139E"/>
    <w:rsid w:val="00287160"/>
    <w:rsid w:val="0029296D"/>
    <w:rsid w:val="002A7A4E"/>
    <w:rsid w:val="002C394E"/>
    <w:rsid w:val="002D375D"/>
    <w:rsid w:val="002E0F7F"/>
    <w:rsid w:val="002E2D73"/>
    <w:rsid w:val="00305383"/>
    <w:rsid w:val="003053D7"/>
    <w:rsid w:val="00311829"/>
    <w:rsid w:val="00326BF6"/>
    <w:rsid w:val="0034053F"/>
    <w:rsid w:val="003822A3"/>
    <w:rsid w:val="003B3DA2"/>
    <w:rsid w:val="003C40DD"/>
    <w:rsid w:val="003E0992"/>
    <w:rsid w:val="003E7BDD"/>
    <w:rsid w:val="00401194"/>
    <w:rsid w:val="00402C59"/>
    <w:rsid w:val="00406AD1"/>
    <w:rsid w:val="004119BC"/>
    <w:rsid w:val="004136CF"/>
    <w:rsid w:val="0042591B"/>
    <w:rsid w:val="00433C3E"/>
    <w:rsid w:val="00435FC5"/>
    <w:rsid w:val="00436131"/>
    <w:rsid w:val="004365D3"/>
    <w:rsid w:val="00440CE9"/>
    <w:rsid w:val="00453BFF"/>
    <w:rsid w:val="00461255"/>
    <w:rsid w:val="00476D96"/>
    <w:rsid w:val="00480F13"/>
    <w:rsid w:val="004D0B56"/>
    <w:rsid w:val="00500346"/>
    <w:rsid w:val="00501C45"/>
    <w:rsid w:val="00505523"/>
    <w:rsid w:val="005068EC"/>
    <w:rsid w:val="00517E7B"/>
    <w:rsid w:val="005202AA"/>
    <w:rsid w:val="005263DC"/>
    <w:rsid w:val="005B18B7"/>
    <w:rsid w:val="005B4924"/>
    <w:rsid w:val="005B56E5"/>
    <w:rsid w:val="005C2101"/>
    <w:rsid w:val="005D4C91"/>
    <w:rsid w:val="005E4C6B"/>
    <w:rsid w:val="005F1308"/>
    <w:rsid w:val="006072BF"/>
    <w:rsid w:val="00612083"/>
    <w:rsid w:val="00612CEA"/>
    <w:rsid w:val="00616AD0"/>
    <w:rsid w:val="00617A0A"/>
    <w:rsid w:val="00622760"/>
    <w:rsid w:val="006355D8"/>
    <w:rsid w:val="00643318"/>
    <w:rsid w:val="00660E8E"/>
    <w:rsid w:val="00662B08"/>
    <w:rsid w:val="00665DFC"/>
    <w:rsid w:val="00696F7A"/>
    <w:rsid w:val="0069706A"/>
    <w:rsid w:val="006A0C98"/>
    <w:rsid w:val="006B46B5"/>
    <w:rsid w:val="006B61E4"/>
    <w:rsid w:val="00700970"/>
    <w:rsid w:val="007068D6"/>
    <w:rsid w:val="00706923"/>
    <w:rsid w:val="00711DA2"/>
    <w:rsid w:val="0073216F"/>
    <w:rsid w:val="00732A81"/>
    <w:rsid w:val="007502EF"/>
    <w:rsid w:val="007612FB"/>
    <w:rsid w:val="007672B4"/>
    <w:rsid w:val="00780521"/>
    <w:rsid w:val="007810DC"/>
    <w:rsid w:val="00792756"/>
    <w:rsid w:val="007976C6"/>
    <w:rsid w:val="007A0F05"/>
    <w:rsid w:val="007A2416"/>
    <w:rsid w:val="007A3F29"/>
    <w:rsid w:val="007B4523"/>
    <w:rsid w:val="007B5395"/>
    <w:rsid w:val="007E53F7"/>
    <w:rsid w:val="007F43B8"/>
    <w:rsid w:val="0080308E"/>
    <w:rsid w:val="00806532"/>
    <w:rsid w:val="00806864"/>
    <w:rsid w:val="00824CE1"/>
    <w:rsid w:val="008467A1"/>
    <w:rsid w:val="00883572"/>
    <w:rsid w:val="008A1BF7"/>
    <w:rsid w:val="008B1412"/>
    <w:rsid w:val="008B609F"/>
    <w:rsid w:val="008D1DEC"/>
    <w:rsid w:val="008D2355"/>
    <w:rsid w:val="0091746F"/>
    <w:rsid w:val="009232AB"/>
    <w:rsid w:val="00935529"/>
    <w:rsid w:val="009477D1"/>
    <w:rsid w:val="00951D8B"/>
    <w:rsid w:val="00974D5D"/>
    <w:rsid w:val="009872A8"/>
    <w:rsid w:val="009915DC"/>
    <w:rsid w:val="009B2033"/>
    <w:rsid w:val="009B73A0"/>
    <w:rsid w:val="009E04D3"/>
    <w:rsid w:val="00A25ADC"/>
    <w:rsid w:val="00A26DA9"/>
    <w:rsid w:val="00A40FA9"/>
    <w:rsid w:val="00A54528"/>
    <w:rsid w:val="00A62E52"/>
    <w:rsid w:val="00A71925"/>
    <w:rsid w:val="00A75373"/>
    <w:rsid w:val="00A803AD"/>
    <w:rsid w:val="00A9133A"/>
    <w:rsid w:val="00AA148A"/>
    <w:rsid w:val="00AA5E36"/>
    <w:rsid w:val="00AB2F30"/>
    <w:rsid w:val="00AE6963"/>
    <w:rsid w:val="00B00148"/>
    <w:rsid w:val="00B074AC"/>
    <w:rsid w:val="00B10549"/>
    <w:rsid w:val="00B2241D"/>
    <w:rsid w:val="00B22D31"/>
    <w:rsid w:val="00B329B5"/>
    <w:rsid w:val="00B352B0"/>
    <w:rsid w:val="00B35EAD"/>
    <w:rsid w:val="00B575A8"/>
    <w:rsid w:val="00B619A8"/>
    <w:rsid w:val="00B640F5"/>
    <w:rsid w:val="00B71E0B"/>
    <w:rsid w:val="00B776F6"/>
    <w:rsid w:val="00B816CE"/>
    <w:rsid w:val="00B824EC"/>
    <w:rsid w:val="00BD7D77"/>
    <w:rsid w:val="00C05330"/>
    <w:rsid w:val="00C101E3"/>
    <w:rsid w:val="00C2136B"/>
    <w:rsid w:val="00C22C17"/>
    <w:rsid w:val="00C41470"/>
    <w:rsid w:val="00C44EFB"/>
    <w:rsid w:val="00C53DE2"/>
    <w:rsid w:val="00C546CF"/>
    <w:rsid w:val="00C55384"/>
    <w:rsid w:val="00C610B0"/>
    <w:rsid w:val="00C62EF9"/>
    <w:rsid w:val="00C82D2B"/>
    <w:rsid w:val="00CB257A"/>
    <w:rsid w:val="00CC03BD"/>
    <w:rsid w:val="00CD3C2C"/>
    <w:rsid w:val="00CD6191"/>
    <w:rsid w:val="00CD65CE"/>
    <w:rsid w:val="00CF0723"/>
    <w:rsid w:val="00CF40DC"/>
    <w:rsid w:val="00D1344D"/>
    <w:rsid w:val="00D2468D"/>
    <w:rsid w:val="00D36D75"/>
    <w:rsid w:val="00D46B58"/>
    <w:rsid w:val="00D60D52"/>
    <w:rsid w:val="00D66514"/>
    <w:rsid w:val="00D7109A"/>
    <w:rsid w:val="00DB11B9"/>
    <w:rsid w:val="00DB59EE"/>
    <w:rsid w:val="00DC76C5"/>
    <w:rsid w:val="00DE60DF"/>
    <w:rsid w:val="00DF0883"/>
    <w:rsid w:val="00DF2C8E"/>
    <w:rsid w:val="00DF4065"/>
    <w:rsid w:val="00DF6C54"/>
    <w:rsid w:val="00DF6D9D"/>
    <w:rsid w:val="00E17F3A"/>
    <w:rsid w:val="00E25F64"/>
    <w:rsid w:val="00E33F6C"/>
    <w:rsid w:val="00E35215"/>
    <w:rsid w:val="00E442E4"/>
    <w:rsid w:val="00E51C1E"/>
    <w:rsid w:val="00E7084B"/>
    <w:rsid w:val="00E80875"/>
    <w:rsid w:val="00E84434"/>
    <w:rsid w:val="00E92DA9"/>
    <w:rsid w:val="00E93A25"/>
    <w:rsid w:val="00E96398"/>
    <w:rsid w:val="00EA1D85"/>
    <w:rsid w:val="00ED0D0F"/>
    <w:rsid w:val="00ED1AA0"/>
    <w:rsid w:val="00ED1EA7"/>
    <w:rsid w:val="00F26D58"/>
    <w:rsid w:val="00F50AB2"/>
    <w:rsid w:val="00F7182A"/>
    <w:rsid w:val="00F86D5C"/>
    <w:rsid w:val="00F92B5B"/>
    <w:rsid w:val="00FA01B2"/>
    <w:rsid w:val="00FA52B7"/>
    <w:rsid w:val="00FA5DBB"/>
    <w:rsid w:val="00FB1157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0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492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0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492"/>
    <w:rPr>
      <w:rFonts w:asciiTheme="minorHAnsi" w:hAnsiTheme="minorHAnsi"/>
      <w:szCs w:val="24"/>
    </w:rPr>
  </w:style>
  <w:style w:type="paragraph" w:customStyle="1" w:styleId="CM23">
    <w:name w:val="CM23"/>
    <w:basedOn w:val="Normal"/>
    <w:next w:val="Normal"/>
    <w:rsid w:val="0042591B"/>
    <w:pPr>
      <w:widowControl w:val="0"/>
      <w:autoSpaceDE w:val="0"/>
      <w:autoSpaceDN w:val="0"/>
      <w:adjustRightInd w:val="0"/>
      <w:spacing w:after="255"/>
    </w:pPr>
    <w:rPr>
      <w:rFonts w:ascii="Minion" w:hAnsi="Minio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D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DA2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DA2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C44EFB"/>
    <w:rPr>
      <w:rFonts w:asciiTheme="minorHAnsi" w:hAnsi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0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492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0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492"/>
    <w:rPr>
      <w:rFonts w:asciiTheme="minorHAnsi" w:hAnsiTheme="minorHAnsi"/>
      <w:szCs w:val="24"/>
    </w:rPr>
  </w:style>
  <w:style w:type="paragraph" w:customStyle="1" w:styleId="CM23">
    <w:name w:val="CM23"/>
    <w:basedOn w:val="Normal"/>
    <w:next w:val="Normal"/>
    <w:rsid w:val="0042591B"/>
    <w:pPr>
      <w:widowControl w:val="0"/>
      <w:autoSpaceDE w:val="0"/>
      <w:autoSpaceDN w:val="0"/>
      <w:adjustRightInd w:val="0"/>
      <w:spacing w:after="255"/>
    </w:pPr>
    <w:rPr>
      <w:rFonts w:ascii="Minion" w:hAnsi="Minio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D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DA2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DA2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C44EFB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ner\AppData\Roaming\Microsoft\Templates\ConferenceAgendaTra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CCDCBF57B34D8584A73D0FB0FE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5C2F-131F-44B9-8848-FBF9E378DAEC}"/>
      </w:docPartPr>
      <w:docPartBody>
        <w:p w:rsidR="00FA7C86" w:rsidRDefault="0009252E">
          <w:pPr>
            <w:pStyle w:val="7CCCDCBF57B34D8584A73D0FB0FE0DAA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252E"/>
    <w:rsid w:val="0009252E"/>
    <w:rsid w:val="0010204E"/>
    <w:rsid w:val="00642D18"/>
    <w:rsid w:val="00774578"/>
    <w:rsid w:val="00796346"/>
    <w:rsid w:val="007C4061"/>
    <w:rsid w:val="008C4C25"/>
    <w:rsid w:val="00972067"/>
    <w:rsid w:val="009746E1"/>
    <w:rsid w:val="009B38C2"/>
    <w:rsid w:val="00AB08FA"/>
    <w:rsid w:val="00B65A57"/>
    <w:rsid w:val="00BB68DA"/>
    <w:rsid w:val="00C477C0"/>
    <w:rsid w:val="00CB1EDD"/>
    <w:rsid w:val="00D43150"/>
    <w:rsid w:val="00DC21BF"/>
    <w:rsid w:val="00E63B5C"/>
    <w:rsid w:val="00F2652E"/>
    <w:rsid w:val="00FA7C86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6A547198144722A3369FF9B2AA05F4">
    <w:name w:val="036A547198144722A3369FF9B2AA05F4"/>
    <w:rsid w:val="00FA7C86"/>
  </w:style>
  <w:style w:type="paragraph" w:customStyle="1" w:styleId="991628B32E83412E9B90575643BC560D">
    <w:name w:val="991628B32E83412E9B90575643BC560D"/>
    <w:rsid w:val="00FA7C86"/>
  </w:style>
  <w:style w:type="paragraph" w:customStyle="1" w:styleId="26879AABAE5145458289147D0A9175B8">
    <w:name w:val="26879AABAE5145458289147D0A9175B8"/>
    <w:rsid w:val="00FA7C86"/>
  </w:style>
  <w:style w:type="paragraph" w:customStyle="1" w:styleId="88754A9F661D4B10A2FC405D3A36C39A">
    <w:name w:val="88754A9F661D4B10A2FC405D3A36C39A"/>
    <w:rsid w:val="00FA7C86"/>
  </w:style>
  <w:style w:type="paragraph" w:customStyle="1" w:styleId="0FE51DEB5D304A799E02224A9D4FF3F1">
    <w:name w:val="0FE51DEB5D304A799E02224A9D4FF3F1"/>
    <w:rsid w:val="00FA7C86"/>
  </w:style>
  <w:style w:type="paragraph" w:customStyle="1" w:styleId="7CCCDCBF57B34D8584A73D0FB0FE0DAA">
    <w:name w:val="7CCCDCBF57B34D8584A73D0FB0FE0DAA"/>
    <w:rsid w:val="00FA7C86"/>
  </w:style>
  <w:style w:type="paragraph" w:customStyle="1" w:styleId="01E757B869CE4B5698E02C4CBA746BA3">
    <w:name w:val="01E757B869CE4B5698E02C4CBA746BA3"/>
    <w:rsid w:val="00FA7C86"/>
  </w:style>
  <w:style w:type="paragraph" w:customStyle="1" w:styleId="FD12B7A9CEBE469F8B3F1C85C63A3863">
    <w:name w:val="FD12B7A9CEBE469F8B3F1C85C63A3863"/>
    <w:rsid w:val="00FA7C86"/>
  </w:style>
  <w:style w:type="paragraph" w:customStyle="1" w:styleId="37DE95873A10407C972F52E316BE2520">
    <w:name w:val="37DE95873A10407C972F52E316BE2520"/>
    <w:rsid w:val="00FA7C86"/>
  </w:style>
  <w:style w:type="paragraph" w:customStyle="1" w:styleId="23B14ABB68664254B4E7984E776F1AA3">
    <w:name w:val="23B14ABB68664254B4E7984E776F1AA3"/>
    <w:rsid w:val="00FA7C86"/>
  </w:style>
  <w:style w:type="paragraph" w:customStyle="1" w:styleId="AFCFEF55F93042AEA3CDB5B40F784F75">
    <w:name w:val="AFCFEF55F93042AEA3CDB5B40F784F75"/>
    <w:rsid w:val="00FA7C86"/>
  </w:style>
  <w:style w:type="paragraph" w:customStyle="1" w:styleId="9E61605E540B4FF5852DF470E38FFC1C">
    <w:name w:val="9E61605E540B4FF5852DF470E38FFC1C"/>
    <w:rsid w:val="00FA7C86"/>
  </w:style>
  <w:style w:type="paragraph" w:customStyle="1" w:styleId="6EFC4DF56F2645A69D59E9CE5AB37E20">
    <w:name w:val="6EFC4DF56F2645A69D59E9CE5AB37E20"/>
    <w:rsid w:val="00FA7C86"/>
  </w:style>
  <w:style w:type="paragraph" w:customStyle="1" w:styleId="A4F144D18BC8424699F4E4E6436F6D0D">
    <w:name w:val="A4F144D18BC8424699F4E4E6436F6D0D"/>
    <w:rsid w:val="00FA7C86"/>
  </w:style>
  <w:style w:type="paragraph" w:customStyle="1" w:styleId="EDEB2AC947DD480887F729B744402BA4">
    <w:name w:val="EDEB2AC947DD480887F729B744402BA4"/>
    <w:rsid w:val="00FA7C86"/>
  </w:style>
  <w:style w:type="paragraph" w:customStyle="1" w:styleId="B7B37A67D56C4ADF86BF8DD0B6CB9A13">
    <w:name w:val="B7B37A67D56C4ADF86BF8DD0B6CB9A13"/>
    <w:rsid w:val="00FA7C86"/>
  </w:style>
  <w:style w:type="paragraph" w:customStyle="1" w:styleId="76A4066E89AF4D3ABC9DE24D39403F1B">
    <w:name w:val="76A4066E89AF4D3ABC9DE24D39403F1B"/>
    <w:rsid w:val="00FA7C86"/>
  </w:style>
  <w:style w:type="paragraph" w:customStyle="1" w:styleId="FC50169F1D85489C9702C2F2112AB1B1">
    <w:name w:val="FC50169F1D85489C9702C2F2112AB1B1"/>
    <w:rsid w:val="00FA7C86"/>
  </w:style>
  <w:style w:type="paragraph" w:customStyle="1" w:styleId="DC5D954E78ED4D7E81059382D7B6A903">
    <w:name w:val="DC5D954E78ED4D7E81059382D7B6A903"/>
    <w:rsid w:val="00FA7C86"/>
  </w:style>
  <w:style w:type="paragraph" w:customStyle="1" w:styleId="E6EF1751C0BA4B3F83D44DC8810760B9">
    <w:name w:val="E6EF1751C0BA4B3F83D44DC8810760B9"/>
    <w:rsid w:val="00FA7C86"/>
  </w:style>
  <w:style w:type="paragraph" w:customStyle="1" w:styleId="861EB0DCF4484EF69491F694AF632A32">
    <w:name w:val="861EB0DCF4484EF69491F694AF632A32"/>
    <w:rsid w:val="00FA7C86"/>
  </w:style>
  <w:style w:type="paragraph" w:customStyle="1" w:styleId="7BEB303E831246D1BF79D2861B6CD34F">
    <w:name w:val="7BEB303E831246D1BF79D2861B6CD34F"/>
    <w:rsid w:val="00FA7C86"/>
  </w:style>
  <w:style w:type="paragraph" w:customStyle="1" w:styleId="20E71ED7F86846B4B958A6B0ACDAB7BD">
    <w:name w:val="20E71ED7F86846B4B958A6B0ACDAB7BD"/>
    <w:rsid w:val="00FA7C86"/>
  </w:style>
  <w:style w:type="paragraph" w:customStyle="1" w:styleId="FC32B092EC1343A4BC6FE3020453D55D">
    <w:name w:val="FC32B092EC1343A4BC6FE3020453D55D"/>
    <w:rsid w:val="00FA7C86"/>
  </w:style>
  <w:style w:type="paragraph" w:customStyle="1" w:styleId="BF0DC0ECE86746018940794054316BD6">
    <w:name w:val="BF0DC0ECE86746018940794054316BD6"/>
    <w:rsid w:val="00FA7C86"/>
  </w:style>
  <w:style w:type="paragraph" w:customStyle="1" w:styleId="20E29EA20AF744F5B097CC69165ABA74">
    <w:name w:val="20E29EA20AF744F5B097CC69165ABA74"/>
    <w:rsid w:val="00FA7C86"/>
  </w:style>
  <w:style w:type="paragraph" w:customStyle="1" w:styleId="CC0AEFFA94F248088303C46039975C9B">
    <w:name w:val="CC0AEFFA94F248088303C46039975C9B"/>
    <w:rsid w:val="00FA7C86"/>
  </w:style>
  <w:style w:type="paragraph" w:customStyle="1" w:styleId="1D9718D2F440464E9995E4A9289CDD5D">
    <w:name w:val="1D9718D2F440464E9995E4A9289CDD5D"/>
    <w:rsid w:val="00FA7C86"/>
  </w:style>
  <w:style w:type="paragraph" w:customStyle="1" w:styleId="E09877D89CC848B6BA43706746E520DE">
    <w:name w:val="E09877D89CC848B6BA43706746E520DE"/>
    <w:rsid w:val="00FA7C86"/>
  </w:style>
  <w:style w:type="paragraph" w:customStyle="1" w:styleId="F9C1B53A31984437A775EE82E9F0B3B6">
    <w:name w:val="F9C1B53A31984437A775EE82E9F0B3B6"/>
    <w:rsid w:val="00FA7C86"/>
  </w:style>
  <w:style w:type="paragraph" w:customStyle="1" w:styleId="1A0D54FA0F8A4D588DF52A46A63A5FAA">
    <w:name w:val="1A0D54FA0F8A4D588DF52A46A63A5FAA"/>
    <w:rsid w:val="00FA7C86"/>
  </w:style>
  <w:style w:type="paragraph" w:customStyle="1" w:styleId="B3937D7C466E42FC8B3A1AEB61C6FE96">
    <w:name w:val="B3937D7C466E42FC8B3A1AEB61C6FE96"/>
    <w:rsid w:val="00FA7C86"/>
  </w:style>
  <w:style w:type="paragraph" w:customStyle="1" w:styleId="0694E964F63146609994535F1DE9DF50">
    <w:name w:val="0694E964F63146609994535F1DE9DF50"/>
    <w:rsid w:val="00FA7C86"/>
  </w:style>
  <w:style w:type="paragraph" w:customStyle="1" w:styleId="43B2D1D4FF2F42CD9CD99DFF4810B477">
    <w:name w:val="43B2D1D4FF2F42CD9CD99DFF4810B477"/>
    <w:rsid w:val="00FA7C86"/>
  </w:style>
  <w:style w:type="paragraph" w:customStyle="1" w:styleId="1C47EB0D6DDA4C45818CB3638BF58C59">
    <w:name w:val="1C47EB0D6DDA4C45818CB3638BF58C59"/>
    <w:rsid w:val="00FA7C86"/>
  </w:style>
  <w:style w:type="paragraph" w:customStyle="1" w:styleId="C86A0DA093DC4D43B657C0DA0A9467E7">
    <w:name w:val="C86A0DA093DC4D43B657C0DA0A9467E7"/>
    <w:rsid w:val="00FA7C86"/>
  </w:style>
  <w:style w:type="paragraph" w:customStyle="1" w:styleId="92624C770C81498F8541490772840BC3">
    <w:name w:val="92624C770C81498F8541490772840BC3"/>
    <w:rsid w:val="00FA7C86"/>
  </w:style>
  <w:style w:type="paragraph" w:customStyle="1" w:styleId="EC7730B4CB6B4DA9A8BACFB97D6FA4AA">
    <w:name w:val="EC7730B4CB6B4DA9A8BACFB97D6FA4AA"/>
    <w:rsid w:val="00FA7C86"/>
  </w:style>
  <w:style w:type="paragraph" w:customStyle="1" w:styleId="EB7287543E0B4CD5872A6ECE02F09EFB">
    <w:name w:val="EB7287543E0B4CD5872A6ECE02F09EFB"/>
    <w:rsid w:val="00FA7C86"/>
  </w:style>
  <w:style w:type="paragraph" w:customStyle="1" w:styleId="7F27F08E9CAA47C9ABFC844522040833">
    <w:name w:val="7F27F08E9CAA47C9ABFC844522040833"/>
    <w:rsid w:val="00FA7C86"/>
  </w:style>
  <w:style w:type="paragraph" w:customStyle="1" w:styleId="61F215FBC582433C9F8060B2F0064A73">
    <w:name w:val="61F215FBC582433C9F8060B2F0064A73"/>
    <w:rsid w:val="00FA7C86"/>
  </w:style>
  <w:style w:type="paragraph" w:customStyle="1" w:styleId="97E0D1286E824DD18B0EF9BD987E5100">
    <w:name w:val="97E0D1286E824DD18B0EF9BD987E5100"/>
    <w:rsid w:val="00FA7C86"/>
  </w:style>
  <w:style w:type="paragraph" w:customStyle="1" w:styleId="9DC411BD61834B92B367EBE829ECF43F">
    <w:name w:val="9DC411BD61834B92B367EBE829ECF43F"/>
    <w:rsid w:val="00FA7C86"/>
  </w:style>
  <w:style w:type="paragraph" w:customStyle="1" w:styleId="194E3B25D58741B08B2FB754B4CB1166">
    <w:name w:val="194E3B25D58741B08B2FB754B4CB1166"/>
    <w:rsid w:val="00FA7C86"/>
  </w:style>
  <w:style w:type="paragraph" w:customStyle="1" w:styleId="256F90F1DC954DA588F560E537513827">
    <w:name w:val="256F90F1DC954DA588F560E537513827"/>
    <w:rsid w:val="00FA7C86"/>
  </w:style>
  <w:style w:type="paragraph" w:customStyle="1" w:styleId="E6EA1DB18B2C4B40AB228CE6FD240D55">
    <w:name w:val="E6EA1DB18B2C4B40AB228CE6FD240D55"/>
    <w:rsid w:val="00FA7C86"/>
  </w:style>
  <w:style w:type="paragraph" w:customStyle="1" w:styleId="04F1C6780E6E4694A2BA4041349B228C">
    <w:name w:val="04F1C6780E6E4694A2BA4041349B228C"/>
    <w:rsid w:val="00FA7C86"/>
  </w:style>
  <w:style w:type="paragraph" w:customStyle="1" w:styleId="58405E92425E475689E94E0A66ED99BE">
    <w:name w:val="58405E92425E475689E94E0A66ED99BE"/>
    <w:rsid w:val="00FA7C86"/>
  </w:style>
  <w:style w:type="paragraph" w:customStyle="1" w:styleId="0254E5DD14214371B50A6A16AC90C71B">
    <w:name w:val="0254E5DD14214371B50A6A16AC90C71B"/>
    <w:rsid w:val="00FA7C86"/>
  </w:style>
  <w:style w:type="paragraph" w:customStyle="1" w:styleId="0E9BA2173C8D46329950D31853AF3CBC">
    <w:name w:val="0E9BA2173C8D46329950D31853AF3CBC"/>
    <w:rsid w:val="00FA7C86"/>
  </w:style>
  <w:style w:type="paragraph" w:customStyle="1" w:styleId="1044F3F93A164BB8969AC9B1725AB31C">
    <w:name w:val="1044F3F93A164BB8969AC9B1725AB31C"/>
    <w:rsid w:val="00FA7C86"/>
  </w:style>
  <w:style w:type="paragraph" w:customStyle="1" w:styleId="AFB74CFFA4714FDE81A1A10B8F879F99">
    <w:name w:val="AFB74CFFA4714FDE81A1A10B8F879F99"/>
    <w:rsid w:val="00FA7C86"/>
  </w:style>
  <w:style w:type="paragraph" w:customStyle="1" w:styleId="D999B4FC318B45679779027116FA3068">
    <w:name w:val="D999B4FC318B45679779027116FA3068"/>
    <w:rsid w:val="00FA7C86"/>
  </w:style>
  <w:style w:type="paragraph" w:customStyle="1" w:styleId="B846B910980D4D42AB805F6587E76EC6">
    <w:name w:val="B846B910980D4D42AB805F6587E76EC6"/>
    <w:rsid w:val="00FA7C86"/>
  </w:style>
  <w:style w:type="paragraph" w:customStyle="1" w:styleId="156C88F6E74145959B7D3016822144FE">
    <w:name w:val="156C88F6E74145959B7D3016822144FE"/>
    <w:rsid w:val="00FA7C86"/>
  </w:style>
  <w:style w:type="paragraph" w:customStyle="1" w:styleId="841AF8EA616A4848A331E4B997787571">
    <w:name w:val="841AF8EA616A4848A331E4B997787571"/>
    <w:rsid w:val="00FA7C86"/>
  </w:style>
  <w:style w:type="paragraph" w:customStyle="1" w:styleId="E4D8EDDD6A024E0987735D02FF14F319">
    <w:name w:val="E4D8EDDD6A024E0987735D02FF14F319"/>
    <w:rsid w:val="00FA7C86"/>
  </w:style>
  <w:style w:type="paragraph" w:customStyle="1" w:styleId="F4DB7D3A3B4D4B5BA609868EF8855FF9">
    <w:name w:val="F4DB7D3A3B4D4B5BA609868EF8855FF9"/>
    <w:rsid w:val="00FA7C86"/>
  </w:style>
  <w:style w:type="paragraph" w:customStyle="1" w:styleId="BBC576F6B1A342E889C490689EF2A024">
    <w:name w:val="BBC576F6B1A342E889C490689EF2A024"/>
    <w:rsid w:val="00FA7C86"/>
  </w:style>
  <w:style w:type="paragraph" w:customStyle="1" w:styleId="79EB6321CF834B04BD698F47B2C68B41">
    <w:name w:val="79EB6321CF834B04BD698F47B2C68B41"/>
    <w:rsid w:val="00FA7C86"/>
  </w:style>
  <w:style w:type="paragraph" w:customStyle="1" w:styleId="D40B89845BFF47EF870A303C9EB41C82">
    <w:name w:val="D40B89845BFF47EF870A303C9EB41C82"/>
    <w:rsid w:val="00FA7C86"/>
  </w:style>
  <w:style w:type="paragraph" w:customStyle="1" w:styleId="FF7B6800882F45C1A937C08DB06AA9BB">
    <w:name w:val="FF7B6800882F45C1A937C08DB06AA9BB"/>
    <w:rsid w:val="00FA7C86"/>
  </w:style>
  <w:style w:type="paragraph" w:customStyle="1" w:styleId="95B6E135DA6A4AF488732ACD8AAE1C75">
    <w:name w:val="95B6E135DA6A4AF488732ACD8AAE1C75"/>
    <w:rsid w:val="00FA7C86"/>
  </w:style>
  <w:style w:type="paragraph" w:customStyle="1" w:styleId="69AA000908ED41EB8AD47DAFAD802A7F">
    <w:name w:val="69AA000908ED41EB8AD47DAFAD802A7F"/>
    <w:rsid w:val="00FA7C86"/>
  </w:style>
  <w:style w:type="paragraph" w:customStyle="1" w:styleId="AF9CF06CCBFD4D3DA0DF691EE8BEBD4B">
    <w:name w:val="AF9CF06CCBFD4D3DA0DF691EE8BEBD4B"/>
    <w:rsid w:val="00FA7C86"/>
  </w:style>
  <w:style w:type="paragraph" w:customStyle="1" w:styleId="C717215359B3449CA22AED200B3BC8C8">
    <w:name w:val="C717215359B3449CA22AED200B3BC8C8"/>
    <w:rsid w:val="00FA7C86"/>
  </w:style>
  <w:style w:type="paragraph" w:customStyle="1" w:styleId="258A4405F77F4D959AFBCA2C7A51F6FA">
    <w:name w:val="258A4405F77F4D959AFBCA2C7A51F6FA"/>
    <w:rsid w:val="00FA7C86"/>
  </w:style>
  <w:style w:type="paragraph" w:customStyle="1" w:styleId="90E10779F2604B5399DBCF149F3FED55">
    <w:name w:val="90E10779F2604B5399DBCF149F3FED55"/>
    <w:rsid w:val="00FA7C86"/>
  </w:style>
  <w:style w:type="paragraph" w:customStyle="1" w:styleId="22E1D3F5A6A44D678F5A49D242FA51DA">
    <w:name w:val="22E1D3F5A6A44D678F5A49D242FA51DA"/>
    <w:rsid w:val="00FA7C86"/>
  </w:style>
  <w:style w:type="paragraph" w:customStyle="1" w:styleId="D28A34113C6540488CACC09B2E0F0E97">
    <w:name w:val="D28A34113C6540488CACC09B2E0F0E97"/>
    <w:rsid w:val="00FA7C86"/>
  </w:style>
  <w:style w:type="paragraph" w:customStyle="1" w:styleId="EE1A53E785AA4E4CB085817297A3ACF0">
    <w:name w:val="EE1A53E785AA4E4CB085817297A3ACF0"/>
    <w:rsid w:val="00FA7C86"/>
  </w:style>
  <w:style w:type="paragraph" w:customStyle="1" w:styleId="A5FC9B27EFC54F1CA233FEFE5FD23927">
    <w:name w:val="A5FC9B27EFC54F1CA233FEFE5FD23927"/>
    <w:rsid w:val="00FA7C86"/>
  </w:style>
  <w:style w:type="paragraph" w:customStyle="1" w:styleId="C7C5A728D0EC4404AFC7E878125DCAEB">
    <w:name w:val="C7C5A728D0EC4404AFC7E878125DCAEB"/>
    <w:rsid w:val="00FA7C86"/>
  </w:style>
  <w:style w:type="paragraph" w:customStyle="1" w:styleId="FB1BD2E15B284D4F8112228A43F97AB7">
    <w:name w:val="FB1BD2E15B284D4F8112228A43F97AB7"/>
    <w:rsid w:val="00FA7C86"/>
  </w:style>
  <w:style w:type="paragraph" w:customStyle="1" w:styleId="361D5A4284244F6089F0DBD7714BA9D1">
    <w:name w:val="361D5A4284244F6089F0DBD7714BA9D1"/>
    <w:rsid w:val="00FA7C86"/>
  </w:style>
  <w:style w:type="paragraph" w:customStyle="1" w:styleId="58D051D7B6BA4457B1C5D8F5DF303D3F">
    <w:name w:val="58D051D7B6BA4457B1C5D8F5DF303D3F"/>
    <w:rsid w:val="00FA7C86"/>
  </w:style>
  <w:style w:type="paragraph" w:customStyle="1" w:styleId="97E4C14274AC4782BE9E7922EFCF7A22">
    <w:name w:val="97E4C14274AC4782BE9E7922EFCF7A22"/>
    <w:rsid w:val="00FA7C86"/>
  </w:style>
  <w:style w:type="paragraph" w:customStyle="1" w:styleId="4B073BF896D445B1890827D5256F66A7">
    <w:name w:val="4B073BF896D445B1890827D5256F66A7"/>
    <w:rsid w:val="00FA7C86"/>
  </w:style>
  <w:style w:type="paragraph" w:customStyle="1" w:styleId="FC89C4C02CF34BB5807E3168E269EC48">
    <w:name w:val="FC89C4C02CF34BB5807E3168E269EC48"/>
    <w:rsid w:val="00FA7C86"/>
  </w:style>
  <w:style w:type="paragraph" w:customStyle="1" w:styleId="D0D5DC9679EE486D89A6FE55F52A23E3">
    <w:name w:val="D0D5DC9679EE486D89A6FE55F52A23E3"/>
    <w:rsid w:val="00FA7C86"/>
  </w:style>
  <w:style w:type="paragraph" w:customStyle="1" w:styleId="9C7ED7E1E0B54ED2911B60ADF51BFC79">
    <w:name w:val="9C7ED7E1E0B54ED2911B60ADF51BFC79"/>
    <w:rsid w:val="00FA7C86"/>
  </w:style>
  <w:style w:type="paragraph" w:customStyle="1" w:styleId="01A6242B8AFD473991D50A988C25BBBB">
    <w:name w:val="01A6242B8AFD473991D50A988C25BBBB"/>
    <w:rsid w:val="00FA7C86"/>
  </w:style>
  <w:style w:type="paragraph" w:customStyle="1" w:styleId="B01FE6A58AA94096AADFDB140A7EFAA8">
    <w:name w:val="B01FE6A58AA94096AADFDB140A7EFAA8"/>
    <w:rsid w:val="00FA7C86"/>
  </w:style>
  <w:style w:type="paragraph" w:customStyle="1" w:styleId="A80D8009838A4FD3A66508857B4AEFAB">
    <w:name w:val="A80D8009838A4FD3A66508857B4AEFAB"/>
    <w:rsid w:val="00FA7C86"/>
  </w:style>
  <w:style w:type="paragraph" w:customStyle="1" w:styleId="AD4CD84416A0451784D43FC565C426B4">
    <w:name w:val="AD4CD84416A0451784D43FC565C426B4"/>
    <w:rsid w:val="00FA7C86"/>
  </w:style>
  <w:style w:type="paragraph" w:customStyle="1" w:styleId="C5ADD1C6915C4C0D9B963D920A8F7007">
    <w:name w:val="C5ADD1C6915C4C0D9B963D920A8F7007"/>
    <w:rsid w:val="00FA7C86"/>
  </w:style>
  <w:style w:type="paragraph" w:customStyle="1" w:styleId="8AF88896C29F4157A861BA26334C9662">
    <w:name w:val="8AF88896C29F4157A861BA26334C9662"/>
    <w:rsid w:val="00FA7C86"/>
  </w:style>
  <w:style w:type="paragraph" w:customStyle="1" w:styleId="DAEF7D66F0694DCC9B20B6C79CC1A864">
    <w:name w:val="DAEF7D66F0694DCC9B20B6C79CC1A864"/>
    <w:rsid w:val="00FA7C86"/>
  </w:style>
  <w:style w:type="paragraph" w:customStyle="1" w:styleId="4C7E01324B1541E9A11E0C8F01DDB025">
    <w:name w:val="4C7E01324B1541E9A11E0C8F01DDB025"/>
    <w:rsid w:val="00FA7C86"/>
  </w:style>
  <w:style w:type="paragraph" w:customStyle="1" w:styleId="703B2ADFFDCC4F16AAE743904519FA4F">
    <w:name w:val="703B2ADFFDCC4F16AAE743904519FA4F"/>
    <w:rsid w:val="00FA7C86"/>
  </w:style>
  <w:style w:type="paragraph" w:customStyle="1" w:styleId="5F5749D048784AC5B2729873AC0EB614">
    <w:name w:val="5F5749D048784AC5B2729873AC0EB614"/>
    <w:rsid w:val="00FA7C86"/>
  </w:style>
  <w:style w:type="paragraph" w:customStyle="1" w:styleId="17BDEB86ACE84DBBA5E144945250EAA7">
    <w:name w:val="17BDEB86ACE84DBBA5E144945250EAA7"/>
    <w:rsid w:val="00FA7C86"/>
  </w:style>
  <w:style w:type="paragraph" w:customStyle="1" w:styleId="2B1982AE818C4B5C9BB151CE22B584A6">
    <w:name w:val="2B1982AE818C4B5C9BB151CE22B584A6"/>
    <w:rsid w:val="00FA7C86"/>
  </w:style>
  <w:style w:type="paragraph" w:customStyle="1" w:styleId="682441B6F9354016A999E1A3DCA59B40">
    <w:name w:val="682441B6F9354016A999E1A3DCA59B40"/>
    <w:rsid w:val="00FA7C86"/>
  </w:style>
  <w:style w:type="paragraph" w:customStyle="1" w:styleId="7B1175A3F52146B1A310DF86D4FB83F4">
    <w:name w:val="7B1175A3F52146B1A310DF86D4FB83F4"/>
    <w:rsid w:val="00FA7C86"/>
  </w:style>
  <w:style w:type="paragraph" w:customStyle="1" w:styleId="1DAE899323F2421592B81CA912204ED8">
    <w:name w:val="1DAE899323F2421592B81CA912204ED8"/>
    <w:rsid w:val="00FA7C86"/>
  </w:style>
  <w:style w:type="paragraph" w:customStyle="1" w:styleId="8DD497FBF298420F8BD22D50BF62A2EA">
    <w:name w:val="8DD497FBF298420F8BD22D50BF62A2EA"/>
    <w:rsid w:val="00FA7C86"/>
  </w:style>
  <w:style w:type="paragraph" w:customStyle="1" w:styleId="1E5CDCC1DC454DABB2DAAAFFDD86F6BB">
    <w:name w:val="1E5CDCC1DC454DABB2DAAAFFDD86F6BB"/>
    <w:rsid w:val="00FA7C86"/>
  </w:style>
  <w:style w:type="paragraph" w:customStyle="1" w:styleId="E36940B1A0BF44279B6AAAFD570D8279">
    <w:name w:val="E36940B1A0BF44279B6AAAFD570D8279"/>
    <w:rsid w:val="00FA7C86"/>
  </w:style>
  <w:style w:type="paragraph" w:customStyle="1" w:styleId="2D743BB7DA98435BA837715E649CED5A">
    <w:name w:val="2D743BB7DA98435BA837715E649CED5A"/>
    <w:rsid w:val="00FA7C86"/>
  </w:style>
  <w:style w:type="paragraph" w:customStyle="1" w:styleId="2A9A1AB9BD3449E0BFA6A09DFB0D3BEA">
    <w:name w:val="2A9A1AB9BD3449E0BFA6A09DFB0D3BEA"/>
    <w:rsid w:val="00FA7C86"/>
  </w:style>
  <w:style w:type="paragraph" w:customStyle="1" w:styleId="E5C3F0A9D0BD444A94E059CEC981DF79">
    <w:name w:val="E5C3F0A9D0BD444A94E059CEC981DF79"/>
    <w:rsid w:val="00FA7C86"/>
  </w:style>
  <w:style w:type="paragraph" w:customStyle="1" w:styleId="C6AE4EC12E01474F801735B573EC724C">
    <w:name w:val="C6AE4EC12E01474F801735B573EC724C"/>
    <w:rsid w:val="00FA7C86"/>
  </w:style>
  <w:style w:type="paragraph" w:customStyle="1" w:styleId="B0809B45D96C46DC8A1F56B013866D4C">
    <w:name w:val="B0809B45D96C46DC8A1F56B013866D4C"/>
    <w:rsid w:val="00FA7C86"/>
  </w:style>
  <w:style w:type="paragraph" w:customStyle="1" w:styleId="D1273DA7772341F6879FA7F0BA3105B9">
    <w:name w:val="D1273DA7772341F6879FA7F0BA3105B9"/>
    <w:rsid w:val="00FA7C86"/>
  </w:style>
  <w:style w:type="paragraph" w:customStyle="1" w:styleId="88F7DC4C7DB046979EDAED27D6EA9D9B">
    <w:name w:val="88F7DC4C7DB046979EDAED27D6EA9D9B"/>
    <w:rsid w:val="00FA7C86"/>
  </w:style>
  <w:style w:type="paragraph" w:customStyle="1" w:styleId="F93CB1694B8D4DA29A14C0E66AD9EBFE">
    <w:name w:val="F93CB1694B8D4DA29A14C0E66AD9EBFE"/>
    <w:rsid w:val="00FA7C86"/>
  </w:style>
  <w:style w:type="paragraph" w:customStyle="1" w:styleId="9230BACA7B6F4974853E73B900A39BBC">
    <w:name w:val="9230BACA7B6F4974853E73B900A39BBC"/>
    <w:rsid w:val="00FA7C86"/>
  </w:style>
  <w:style w:type="paragraph" w:customStyle="1" w:styleId="72621E65A96C4F2E9218A6EA06247971">
    <w:name w:val="72621E65A96C4F2E9218A6EA06247971"/>
    <w:rsid w:val="00FA7C86"/>
  </w:style>
  <w:style w:type="paragraph" w:customStyle="1" w:styleId="EEAB543787C542089EF4B96DE0E12DDB">
    <w:name w:val="EEAB543787C542089EF4B96DE0E12DDB"/>
    <w:rsid w:val="00FA7C86"/>
  </w:style>
  <w:style w:type="paragraph" w:customStyle="1" w:styleId="084004A51DA44EF1A2910ECE4E6BE37E">
    <w:name w:val="084004A51DA44EF1A2910ECE4E6BE37E"/>
    <w:rsid w:val="00FA7C86"/>
  </w:style>
  <w:style w:type="paragraph" w:customStyle="1" w:styleId="F816764369BE406DB4910F2B4185B0A7">
    <w:name w:val="F816764369BE406DB4910F2B4185B0A7"/>
    <w:rsid w:val="00FA7C86"/>
  </w:style>
  <w:style w:type="paragraph" w:customStyle="1" w:styleId="03EAAA02E68143059EAB0408552199FA">
    <w:name w:val="03EAAA02E68143059EAB0408552199FA"/>
    <w:rsid w:val="00FA7C86"/>
  </w:style>
  <w:style w:type="paragraph" w:customStyle="1" w:styleId="33EE791DC32944D994079A5040262805">
    <w:name w:val="33EE791DC32944D994079A5040262805"/>
    <w:rsid w:val="00FA7C86"/>
  </w:style>
  <w:style w:type="paragraph" w:customStyle="1" w:styleId="E03700DC6A20497CB2F0691B0C3605D7">
    <w:name w:val="E03700DC6A20497CB2F0691B0C3605D7"/>
    <w:rsid w:val="00FA7C86"/>
  </w:style>
  <w:style w:type="paragraph" w:customStyle="1" w:styleId="2CEF3C3D39C04AD5BE4506647CF3D822">
    <w:name w:val="2CEF3C3D39C04AD5BE4506647CF3D822"/>
    <w:rsid w:val="00FA7C86"/>
  </w:style>
  <w:style w:type="paragraph" w:customStyle="1" w:styleId="FD99B3752A1B42AB9EE80740CD5D8FD6">
    <w:name w:val="FD99B3752A1B42AB9EE80740CD5D8FD6"/>
    <w:rsid w:val="00FA7C86"/>
  </w:style>
  <w:style w:type="paragraph" w:customStyle="1" w:styleId="E0E2FB3A0A7D4A049771D50A50699832">
    <w:name w:val="E0E2FB3A0A7D4A049771D50A50699832"/>
    <w:rsid w:val="00FA7C86"/>
  </w:style>
  <w:style w:type="paragraph" w:customStyle="1" w:styleId="F80F86FC8245452E89FA91792B96C87B">
    <w:name w:val="F80F86FC8245452E89FA91792B96C87B"/>
    <w:rsid w:val="00FA7C86"/>
  </w:style>
  <w:style w:type="paragraph" w:customStyle="1" w:styleId="FC61E0B3BD9849E2ACD8F82ECAB386DA">
    <w:name w:val="FC61E0B3BD9849E2ACD8F82ECAB386DA"/>
    <w:rsid w:val="00FA7C86"/>
  </w:style>
  <w:style w:type="paragraph" w:customStyle="1" w:styleId="B641778B15CA4898916843292EEAF6BC">
    <w:name w:val="B641778B15CA4898916843292EEAF6BC"/>
    <w:rsid w:val="00FA7C86"/>
  </w:style>
  <w:style w:type="paragraph" w:customStyle="1" w:styleId="38DCF21E36074BEAAF8DFB25C36764EF">
    <w:name w:val="38DCF21E36074BEAAF8DFB25C36764EF"/>
    <w:rsid w:val="00FA7C86"/>
  </w:style>
  <w:style w:type="paragraph" w:customStyle="1" w:styleId="BCC015E3F4764AD0859EBC7E8F3758B4">
    <w:name w:val="BCC015E3F4764AD0859EBC7E8F3758B4"/>
    <w:rsid w:val="00FA7C86"/>
  </w:style>
  <w:style w:type="paragraph" w:customStyle="1" w:styleId="DE0A5635167C4F8EA5344D7C719CE4D0">
    <w:name w:val="DE0A5635167C4F8EA5344D7C719CE4D0"/>
    <w:rsid w:val="00FA7C86"/>
  </w:style>
  <w:style w:type="paragraph" w:customStyle="1" w:styleId="34A8E62F244848248F26D70DBBFAC98C">
    <w:name w:val="34A8E62F244848248F26D70DBBFAC98C"/>
    <w:rsid w:val="00FA7C86"/>
  </w:style>
  <w:style w:type="paragraph" w:customStyle="1" w:styleId="46188A6E5B49432AB689C571E7285171">
    <w:name w:val="46188A6E5B49432AB689C571E7285171"/>
    <w:rsid w:val="0009252E"/>
  </w:style>
  <w:style w:type="paragraph" w:customStyle="1" w:styleId="6772088509224F32AB6F14DE5E4ECF40">
    <w:name w:val="6772088509224F32AB6F14DE5E4ECF40"/>
    <w:rsid w:val="0009252E"/>
  </w:style>
  <w:style w:type="paragraph" w:customStyle="1" w:styleId="A5F570EA95E94D17BFD538D27D4E9B7B">
    <w:name w:val="A5F570EA95E94D17BFD538D27D4E9B7B"/>
    <w:rsid w:val="0009252E"/>
  </w:style>
  <w:style w:type="paragraph" w:customStyle="1" w:styleId="86114C98134F4BC88F974410BA096C39">
    <w:name w:val="86114C98134F4BC88F974410BA096C39"/>
    <w:rsid w:val="0009252E"/>
  </w:style>
  <w:style w:type="paragraph" w:customStyle="1" w:styleId="0F097727695C43528FB1F89EA0EC03F5">
    <w:name w:val="0F097727695C43528FB1F89EA0EC03F5"/>
    <w:rsid w:val="00642D18"/>
  </w:style>
  <w:style w:type="paragraph" w:customStyle="1" w:styleId="C80EBA3925D04AC88E81FDDF40846D68">
    <w:name w:val="C80EBA3925D04AC88E81FDDF40846D68"/>
    <w:rsid w:val="00642D18"/>
  </w:style>
  <w:style w:type="paragraph" w:customStyle="1" w:styleId="4ED40CE36A7F47CB8FC5ADF536943C72">
    <w:name w:val="4ED40CE36A7F47CB8FC5ADF536943C72"/>
    <w:rsid w:val="00642D18"/>
  </w:style>
  <w:style w:type="paragraph" w:customStyle="1" w:styleId="D8F7FC2D0A6446209639DFDE5268FB0E">
    <w:name w:val="D8F7FC2D0A6446209639DFDE5268FB0E"/>
    <w:rsid w:val="00642D18"/>
  </w:style>
  <w:style w:type="paragraph" w:customStyle="1" w:styleId="DB30FFC2A7E148C99121B3F29CFCD644">
    <w:name w:val="DB30FFC2A7E148C99121B3F29CFCD644"/>
    <w:rsid w:val="00AB08FA"/>
  </w:style>
  <w:style w:type="paragraph" w:customStyle="1" w:styleId="EDF5865479434D91A13524EB47985D13">
    <w:name w:val="EDF5865479434D91A13524EB47985D13"/>
    <w:rsid w:val="00AB08FA"/>
  </w:style>
  <w:style w:type="paragraph" w:customStyle="1" w:styleId="D1A798A0984F45DB9A69097118E8D297">
    <w:name w:val="D1A798A0984F45DB9A69097118E8D297"/>
    <w:rsid w:val="00CB1EDD"/>
  </w:style>
  <w:style w:type="paragraph" w:customStyle="1" w:styleId="FBE20BAE060B445DB22B99E0E689AA1C">
    <w:name w:val="FBE20BAE060B445DB22B99E0E689AA1C"/>
    <w:rsid w:val="00CB1E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2E68D0-DCCC-44E5-AF3C-05D56754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MSM/TU/UAB Summer Institute</vt:lpstr>
    </vt:vector>
  </TitlesOfParts>
  <Company>UAB DOPM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MSM/TU/UAB Summer Institute</dc:title>
  <dc:creator>msm</dc:creator>
  <cp:lastModifiedBy>Tuskegee Univ</cp:lastModifiedBy>
  <cp:revision>2</cp:revision>
  <cp:lastPrinted>2013-05-08T18:54:00Z</cp:lastPrinted>
  <dcterms:created xsi:type="dcterms:W3CDTF">2013-05-10T14:18:00Z</dcterms:created>
  <dcterms:modified xsi:type="dcterms:W3CDTF">2013-05-10T14:18:00Z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</Properties>
</file>